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D6DF" w14:textId="77777777" w:rsidR="0049082B" w:rsidRDefault="0049082B" w:rsidP="0049082B">
      <w:pPr>
        <w:pStyle w:val="Udeleberschrift"/>
      </w:pPr>
      <w:proofErr w:type="spellStart"/>
      <w:r>
        <w:rPr>
          <w:lang w:val="en-US"/>
        </w:rPr>
        <w:t>Zeynab’s</w:t>
      </w:r>
      <w:proofErr w:type="spellEnd"/>
      <w:r>
        <w:rPr>
          <w:lang w:val="en-US"/>
        </w:rPr>
        <w:t xml:space="preserve"> </w:t>
      </w:r>
      <w:r>
        <w:t>timetable</w:t>
      </w:r>
    </w:p>
    <w:p w14:paraId="68DCF955" w14:textId="77777777" w:rsidR="0049082B" w:rsidRPr="00D176AB" w:rsidRDefault="0049082B" w:rsidP="0049082B">
      <w:pPr>
        <w:pStyle w:val="Udeleberschrift"/>
        <w:rPr>
          <w:sz w:val="23"/>
          <w:szCs w:val="23"/>
        </w:rPr>
      </w:pPr>
    </w:p>
    <w:p w14:paraId="0056274C" w14:textId="77777777" w:rsidR="0049082B" w:rsidRPr="00D176AB" w:rsidRDefault="0049082B" w:rsidP="0049082B">
      <w:pPr>
        <w:pStyle w:val="Udelekleinberschrift"/>
      </w:pPr>
      <w:r w:rsidRPr="00D176AB">
        <w:t xml:space="preserve">Student A </w:t>
      </w:r>
    </w:p>
    <w:p w14:paraId="042E33ED" w14:textId="77777777" w:rsidR="0049082B" w:rsidRPr="00D176AB" w:rsidRDefault="0049082B" w:rsidP="0049082B">
      <w:pPr>
        <w:pStyle w:val="UdeleTextkrper"/>
      </w:pPr>
      <w:r w:rsidRPr="00D176AB">
        <w:t xml:space="preserve">Ask questions to Student B to complete the missing subjects in </w:t>
      </w:r>
      <w:proofErr w:type="spellStart"/>
      <w:r>
        <w:rPr>
          <w:lang w:val="en-US"/>
        </w:rPr>
        <w:t>Zeynab’s</w:t>
      </w:r>
      <w:proofErr w:type="spellEnd"/>
      <w:r w:rsidRPr="00D176AB">
        <w:t xml:space="preserve"> timetable</w:t>
      </w:r>
      <w:r w:rsidRPr="00D176AB">
        <w:rPr>
          <w:lang w:val="en-US"/>
        </w:rPr>
        <w:t>.</w:t>
      </w:r>
    </w:p>
    <w:p w14:paraId="7B8AD01B" w14:textId="77777777" w:rsidR="0049082B" w:rsidRPr="0049082B" w:rsidRDefault="0049082B" w:rsidP="0049082B">
      <w:pPr>
        <w:pStyle w:val="UdeleTextkrper"/>
        <w:rPr>
          <w:i/>
          <w:iCs/>
          <w:sz w:val="22"/>
          <w:szCs w:val="22"/>
        </w:rPr>
      </w:pPr>
      <w:r w:rsidRPr="0049082B">
        <w:rPr>
          <w:i/>
          <w:iCs/>
          <w:sz w:val="22"/>
          <w:szCs w:val="22"/>
        </w:rPr>
        <w:t>(Stelle Schüler</w:t>
      </w:r>
      <w:r w:rsidRPr="00D176AB">
        <w:rPr>
          <w:i/>
          <w:iCs/>
          <w:sz w:val="22"/>
          <w:szCs w:val="22"/>
        </w:rPr>
        <w:t>*in</w:t>
      </w:r>
      <w:r w:rsidRPr="0049082B">
        <w:rPr>
          <w:i/>
          <w:iCs/>
          <w:sz w:val="22"/>
          <w:szCs w:val="22"/>
        </w:rPr>
        <w:t xml:space="preserve"> B Fragen, um die fehlenden Fächer in </w:t>
      </w:r>
      <w:proofErr w:type="spellStart"/>
      <w:r>
        <w:rPr>
          <w:i/>
          <w:iCs/>
          <w:sz w:val="22"/>
          <w:szCs w:val="22"/>
        </w:rPr>
        <w:t>Zeynabs</w:t>
      </w:r>
      <w:proofErr w:type="spellEnd"/>
      <w:r w:rsidRPr="0049082B">
        <w:rPr>
          <w:i/>
          <w:iCs/>
          <w:sz w:val="22"/>
          <w:szCs w:val="22"/>
        </w:rPr>
        <w:t xml:space="preserve"> Stundenplan zu vervollständigen) </w:t>
      </w:r>
    </w:p>
    <w:p w14:paraId="175E8F30" w14:textId="77777777" w:rsidR="0049082B" w:rsidRPr="0049082B" w:rsidRDefault="0049082B" w:rsidP="0049082B">
      <w:pPr>
        <w:pStyle w:val="Default"/>
        <w:rPr>
          <w:sz w:val="22"/>
          <w:szCs w:val="22"/>
          <w:lang w:val="de-AT"/>
        </w:rPr>
      </w:pPr>
    </w:p>
    <w:p w14:paraId="21A7DD03" w14:textId="77777777" w:rsidR="0049082B" w:rsidRP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  <w:color w:val="00AF50"/>
          <w:sz w:val="23"/>
          <w:szCs w:val="23"/>
        </w:rPr>
      </w:pPr>
      <w:r w:rsidRPr="0049082B">
        <w:rPr>
          <w:rFonts w:ascii="Helvetica Neue" w:hAnsi="Helvetica Neue"/>
          <w:b/>
          <w:bCs/>
          <w:color w:val="00AF50"/>
          <w:sz w:val="23"/>
          <w:szCs w:val="23"/>
        </w:rPr>
        <w:t xml:space="preserve">Example: </w:t>
      </w:r>
    </w:p>
    <w:p w14:paraId="3FD674E3" w14:textId="77777777" w:rsid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AF50"/>
          <w:sz w:val="23"/>
          <w:szCs w:val="23"/>
        </w:rPr>
      </w:pPr>
    </w:p>
    <w:p w14:paraId="214EF62B" w14:textId="77777777" w:rsidR="0049082B" w:rsidRP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23"/>
          <w:szCs w:val="23"/>
        </w:rPr>
      </w:pPr>
      <w:r w:rsidRPr="0049082B">
        <w:rPr>
          <w:rFonts w:ascii="Helvetica Neue" w:hAnsi="Helvetica Neue"/>
          <w:b/>
          <w:bCs/>
          <w:sz w:val="23"/>
          <w:szCs w:val="23"/>
        </w:rPr>
        <w:t xml:space="preserve">Student A: </w:t>
      </w:r>
      <w:r w:rsidRPr="0049082B">
        <w:rPr>
          <w:rFonts w:ascii="Helvetica Neue" w:hAnsi="Helvetica Neue"/>
          <w:sz w:val="23"/>
          <w:szCs w:val="23"/>
        </w:rPr>
        <w:t>Is the chemistry lesson at 9:30 (half past nine) on Monday?</w:t>
      </w:r>
    </w:p>
    <w:p w14:paraId="6D4690F5" w14:textId="77777777" w:rsid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3"/>
          <w:szCs w:val="23"/>
        </w:rPr>
      </w:pPr>
    </w:p>
    <w:p w14:paraId="4733EFD4" w14:textId="77777777" w:rsidR="0049082B" w:rsidRP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23"/>
          <w:szCs w:val="23"/>
        </w:rPr>
      </w:pPr>
      <w:r w:rsidRPr="0049082B">
        <w:rPr>
          <w:rFonts w:ascii="Helvetica Neue" w:hAnsi="Helvetica Neue"/>
          <w:b/>
          <w:bCs/>
          <w:sz w:val="23"/>
          <w:szCs w:val="23"/>
        </w:rPr>
        <w:t xml:space="preserve">Student B: </w:t>
      </w:r>
      <w:r w:rsidRPr="0049082B">
        <w:rPr>
          <w:rFonts w:ascii="Helvetica Neue" w:hAnsi="Helvetica Neue"/>
          <w:sz w:val="23"/>
          <w:szCs w:val="23"/>
        </w:rPr>
        <w:t>Yes, it is. / No, it isn’t.</w:t>
      </w:r>
    </w:p>
    <w:p w14:paraId="2E84765A" w14:textId="77777777" w:rsidR="0049082B" w:rsidRPr="0048634B" w:rsidRDefault="0049082B" w:rsidP="0049082B">
      <w:pPr>
        <w:pStyle w:val="Default"/>
        <w:rPr>
          <w:sz w:val="22"/>
          <w:szCs w:val="22"/>
        </w:rPr>
      </w:pPr>
    </w:p>
    <w:p w14:paraId="2ABD2879" w14:textId="77777777" w:rsidR="0049082B" w:rsidRPr="0049082B" w:rsidRDefault="0049082B" w:rsidP="0049082B">
      <w:pPr>
        <w:pStyle w:val="Default"/>
        <w:rPr>
          <w:rFonts w:ascii="Helvetica Neue" w:hAnsi="Helvetica Neue"/>
          <w:sz w:val="23"/>
          <w:szCs w:val="23"/>
        </w:rPr>
      </w:pPr>
      <w:r w:rsidRPr="0049082B">
        <w:rPr>
          <w:rFonts w:ascii="Helvetica Neue" w:hAnsi="Helvetica Neue"/>
          <w:sz w:val="23"/>
          <w:szCs w:val="23"/>
        </w:rPr>
        <w:t xml:space="preserve">The missing subjects: </w:t>
      </w:r>
    </w:p>
    <w:p w14:paraId="35C67244" w14:textId="77777777" w:rsidR="0049082B" w:rsidRPr="00D176AB" w:rsidRDefault="0049082B" w:rsidP="0049082B">
      <w:pPr>
        <w:pStyle w:val="Default"/>
        <w:rPr>
          <w:sz w:val="23"/>
          <w:szCs w:val="23"/>
        </w:rPr>
      </w:pPr>
    </w:p>
    <w:p w14:paraId="191A590C" w14:textId="77777777" w:rsidR="0049082B" w:rsidRP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Helvetica Neue" w:hAnsi="Helvetica Neue"/>
          <w:sz w:val="23"/>
          <w:szCs w:val="23"/>
        </w:rPr>
      </w:pPr>
      <w:r w:rsidRPr="0049082B">
        <w:rPr>
          <w:rFonts w:ascii="Helvetica Neue" w:hAnsi="Helvetica Neue"/>
          <w:sz w:val="23"/>
          <w:szCs w:val="23"/>
        </w:rPr>
        <w:t>Art, Chemistry, Design (</w:t>
      </w:r>
      <w:proofErr w:type="spellStart"/>
      <w:r w:rsidRPr="0049082B">
        <w:rPr>
          <w:rFonts w:ascii="Helvetica Neue" w:hAnsi="Helvetica Neue"/>
          <w:i/>
          <w:sz w:val="23"/>
          <w:szCs w:val="23"/>
        </w:rPr>
        <w:t>Werken</w:t>
      </w:r>
      <w:proofErr w:type="spellEnd"/>
      <w:r w:rsidRPr="0049082B">
        <w:rPr>
          <w:rFonts w:ascii="Helvetica Neue" w:hAnsi="Helvetica Neue"/>
          <w:sz w:val="23"/>
          <w:szCs w:val="23"/>
        </w:rPr>
        <w:t xml:space="preserve">), English, Ethics, Geography, PE (physical education) </w:t>
      </w:r>
    </w:p>
    <w:p w14:paraId="22D6D9A2" w14:textId="77777777" w:rsidR="0049082B" w:rsidRDefault="0049082B" w:rsidP="0049082B">
      <w:pPr>
        <w:rPr>
          <w:rFonts w:ascii="Century Schoolbook" w:hAnsi="Century Schoolbook"/>
          <w:sz w:val="23"/>
          <w:szCs w:val="23"/>
        </w:rPr>
      </w:pPr>
    </w:p>
    <w:p w14:paraId="56E81FE6" w14:textId="2F084030" w:rsidR="0049082B" w:rsidRPr="0049082B" w:rsidRDefault="0049082B" w:rsidP="0049082B">
      <w:pPr>
        <w:rPr>
          <w:rFonts w:ascii="Helvetica Neue" w:hAnsi="Helvetica Neue"/>
          <w:sz w:val="23"/>
          <w:szCs w:val="23"/>
        </w:rPr>
      </w:pPr>
      <w:r w:rsidRPr="0049082B">
        <w:rPr>
          <w:rFonts w:ascii="Helvetica Neue" w:hAnsi="Helvetica Neue"/>
          <w:sz w:val="23"/>
          <w:szCs w:val="23"/>
        </w:rPr>
        <w:t xml:space="preserve">Each missing subject appears </w:t>
      </w:r>
      <w:r w:rsidRPr="0049082B">
        <w:rPr>
          <w:rFonts w:ascii="Helvetica Neue" w:hAnsi="Helvetica Neue"/>
          <w:sz w:val="23"/>
          <w:szCs w:val="23"/>
          <w:u w:val="single"/>
        </w:rPr>
        <w:t>twice</w:t>
      </w:r>
      <w:r w:rsidRPr="0049082B">
        <w:rPr>
          <w:rFonts w:ascii="Helvetica Neue" w:hAnsi="Helvetica Neue"/>
          <w:sz w:val="23"/>
          <w:szCs w:val="23"/>
        </w:rPr>
        <w:t xml:space="preserve"> in the timetable.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93"/>
        <w:gridCol w:w="1498"/>
        <w:gridCol w:w="1687"/>
        <w:gridCol w:w="1493"/>
        <w:gridCol w:w="1495"/>
      </w:tblGrid>
      <w:tr w:rsidR="0049082B" w14:paraId="104EE746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1CA0C2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 xml:space="preserve">Time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500306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 xml:space="preserve">Monday 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0E121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 xml:space="preserve">Tuesday 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9BB09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 xml:space="preserve">Wednesday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8E81C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 xml:space="preserve">Thursday 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5D81F2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 xml:space="preserve">Friday </w:t>
            </w:r>
          </w:p>
        </w:tc>
      </w:tr>
      <w:tr w:rsidR="0049082B" w14:paraId="1D60AE3C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0B3169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08:30 – 09:25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35FD6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German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074A7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IT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7F153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sz w:val="23"/>
                <w:szCs w:val="23"/>
                <w:lang w:val="de-DE"/>
              </w:rPr>
              <w:t>M</w:t>
            </w:r>
            <w:proofErr w:type="spellStart"/>
            <w:r w:rsidRPr="0049082B">
              <w:rPr>
                <w:sz w:val="23"/>
                <w:szCs w:val="23"/>
              </w:rPr>
              <w:t>aths</w:t>
            </w:r>
            <w:proofErr w:type="spellEnd"/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1E201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782CF0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sz w:val="23"/>
                <w:szCs w:val="23"/>
                <w:lang w:val="de-DE"/>
              </w:rPr>
              <w:t>B</w:t>
            </w:r>
            <w:proofErr w:type="spellStart"/>
            <w:r w:rsidRPr="0049082B">
              <w:rPr>
                <w:sz w:val="23"/>
                <w:szCs w:val="23"/>
              </w:rPr>
              <w:t>iology</w:t>
            </w:r>
            <w:proofErr w:type="spellEnd"/>
          </w:p>
        </w:tc>
      </w:tr>
      <w:tr w:rsidR="0049082B" w14:paraId="70BF1F06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08EC5F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09:30 – 10:25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0BCCE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382D8D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  <w:lang w:val="de-DE"/>
              </w:rPr>
              <w:t>M</w:t>
            </w:r>
            <w:proofErr w:type="spellStart"/>
            <w:r w:rsidRPr="0049082B">
              <w:rPr>
                <w:sz w:val="23"/>
                <w:szCs w:val="23"/>
              </w:rPr>
              <w:t>usic</w:t>
            </w:r>
            <w:proofErr w:type="spellEnd"/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83C15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65E4DE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0A006C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</w:p>
        </w:tc>
      </w:tr>
      <w:tr w:rsidR="0049082B" w14:paraId="366DACF5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6F1629AE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10:25 – 10:40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4049E5D5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</w:rPr>
              <w:t>break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6E02EC53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</w:rPr>
              <w:t>break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01312517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</w:rPr>
              <w:t>break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55689D6D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</w:rPr>
              <w:t>break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E2EFD9" w:themeFill="accent6" w:themeFillTint="33"/>
          </w:tcPr>
          <w:p w14:paraId="296C2FAC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</w:rPr>
              <w:t>break</w:t>
            </w:r>
          </w:p>
        </w:tc>
      </w:tr>
      <w:tr w:rsidR="0049082B" w14:paraId="339215C0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890F3D2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10:40 – 11.35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E67756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7CF2FD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B829818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IT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C11B5CC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  <w:lang w:val="de-DE"/>
              </w:rPr>
            </w:pPr>
            <w:r w:rsidRPr="0049082B">
              <w:rPr>
                <w:sz w:val="23"/>
                <w:szCs w:val="23"/>
                <w:lang w:val="de-DE"/>
              </w:rPr>
              <w:t>Physics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0E782E3A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sz w:val="23"/>
                <w:szCs w:val="23"/>
                <w:lang w:val="de-DE"/>
              </w:rPr>
              <w:t>P</w:t>
            </w:r>
            <w:proofErr w:type="spellStart"/>
            <w:r w:rsidRPr="0049082B">
              <w:rPr>
                <w:sz w:val="23"/>
                <w:szCs w:val="23"/>
              </w:rPr>
              <w:t>hysics</w:t>
            </w:r>
            <w:proofErr w:type="spellEnd"/>
          </w:p>
        </w:tc>
      </w:tr>
      <w:tr w:rsidR="0049082B" w14:paraId="193253D0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65946D0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11:35 – 12:30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9FE47CC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  <w:lang w:val="de-DE"/>
              </w:rPr>
              <w:t>M</w:t>
            </w:r>
            <w:proofErr w:type="spellStart"/>
            <w:r w:rsidRPr="0049082B">
              <w:rPr>
                <w:sz w:val="23"/>
                <w:szCs w:val="23"/>
              </w:rPr>
              <w:t>ath</w:t>
            </w:r>
            <w:proofErr w:type="spellEnd"/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15135C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947762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  <w:lang w:val="de-DE"/>
              </w:rPr>
              <w:t>M</w:t>
            </w:r>
            <w:proofErr w:type="spellStart"/>
            <w:r w:rsidRPr="0049082B">
              <w:rPr>
                <w:sz w:val="23"/>
                <w:szCs w:val="23"/>
              </w:rPr>
              <w:t>usic</w:t>
            </w:r>
            <w:proofErr w:type="spellEnd"/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4B49E9A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  <w:lang w:val="de-DE"/>
              </w:rPr>
            </w:pPr>
            <w:r w:rsidRPr="0049082B">
              <w:rPr>
                <w:sz w:val="23"/>
                <w:szCs w:val="23"/>
                <w:lang w:val="de-DE"/>
              </w:rPr>
              <w:t>IT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00355609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</w:p>
        </w:tc>
      </w:tr>
      <w:tr w:rsidR="0049082B" w14:paraId="1D4ACEED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3AC6236A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12:30 – 13:30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5E495AFA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b/>
                <w:sz w:val="23"/>
                <w:szCs w:val="23"/>
              </w:rPr>
              <w:t>unch</w:t>
            </w:r>
            <w:proofErr w:type="spellEnd"/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3F340116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b/>
                <w:sz w:val="23"/>
                <w:szCs w:val="23"/>
              </w:rPr>
              <w:t>unch</w:t>
            </w:r>
            <w:proofErr w:type="spellEnd"/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491A81C8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b/>
                <w:sz w:val="23"/>
                <w:szCs w:val="23"/>
              </w:rPr>
              <w:t>unch</w:t>
            </w:r>
            <w:proofErr w:type="spellEnd"/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18F1B8DD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b/>
                <w:sz w:val="23"/>
                <w:szCs w:val="23"/>
              </w:rPr>
              <w:t>unch</w:t>
            </w:r>
            <w:proofErr w:type="spellEnd"/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FFF2CC" w:themeFill="accent4" w:themeFillTint="33"/>
          </w:tcPr>
          <w:p w14:paraId="0C4DBCA5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b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b/>
                <w:sz w:val="23"/>
                <w:szCs w:val="23"/>
              </w:rPr>
              <w:t>unch</w:t>
            </w:r>
            <w:proofErr w:type="spellEnd"/>
          </w:p>
        </w:tc>
      </w:tr>
      <w:tr w:rsidR="0049082B" w14:paraId="4F5F24FC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9F10A6D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13:30 – 14:25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F29D782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33D5CE2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4212EF4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>German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8133336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53A08019" w14:textId="77777777" w:rsidR="0049082B" w:rsidRPr="0049082B" w:rsidRDefault="0049082B" w:rsidP="0049082B">
            <w:pPr>
              <w:pStyle w:val="UdeleTextkrper"/>
              <w:rPr>
                <w:b/>
                <w:sz w:val="23"/>
                <w:szCs w:val="23"/>
              </w:rPr>
            </w:pPr>
          </w:p>
        </w:tc>
      </w:tr>
      <w:tr w:rsidR="0049082B" w14:paraId="2F961D97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1AB297" w14:textId="77777777" w:rsidR="0049082B" w:rsidRPr="0049082B" w:rsidRDefault="0049082B" w:rsidP="0049082B">
            <w:pPr>
              <w:pStyle w:val="Udelekleinberschrift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</w:rPr>
              <w:t xml:space="preserve">14:30 – 15:25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1F291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  <w:lang w:val="de-DE"/>
              </w:rPr>
              <w:t>H</w:t>
            </w:r>
            <w:proofErr w:type="spellStart"/>
            <w:r w:rsidRPr="0049082B">
              <w:rPr>
                <w:sz w:val="23"/>
                <w:szCs w:val="23"/>
              </w:rPr>
              <w:t>istory</w:t>
            </w:r>
            <w:proofErr w:type="spellEnd"/>
            <w:r w:rsidRPr="0049082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388DB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  <w:lang w:val="de-DE"/>
              </w:rPr>
              <w:t>B</w:t>
            </w:r>
            <w:proofErr w:type="spellStart"/>
            <w:r w:rsidRPr="0049082B">
              <w:rPr>
                <w:sz w:val="23"/>
                <w:szCs w:val="23"/>
              </w:rPr>
              <w:t>iology</w:t>
            </w:r>
            <w:proofErr w:type="spellEnd"/>
            <w:r w:rsidRPr="0049082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60DDB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6E4B4D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</w:rPr>
            </w:pPr>
            <w:r w:rsidRPr="0049082B">
              <w:rPr>
                <w:sz w:val="23"/>
                <w:szCs w:val="23"/>
                <w:lang w:val="de-DE"/>
              </w:rPr>
              <w:t>H</w:t>
            </w:r>
            <w:proofErr w:type="spellStart"/>
            <w:r w:rsidRPr="0049082B">
              <w:rPr>
                <w:sz w:val="23"/>
                <w:szCs w:val="23"/>
              </w:rPr>
              <w:t>istory</w:t>
            </w:r>
            <w:proofErr w:type="spellEnd"/>
            <w:r w:rsidRPr="0049082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4B7A0E" w14:textId="77777777" w:rsidR="0049082B" w:rsidRPr="0049082B" w:rsidRDefault="0049082B" w:rsidP="0049082B">
            <w:pPr>
              <w:pStyle w:val="UdeleTextkrper"/>
              <w:rPr>
                <w:sz w:val="23"/>
                <w:szCs w:val="23"/>
                <w:lang w:val="de-DE"/>
              </w:rPr>
            </w:pPr>
            <w:r w:rsidRPr="0049082B">
              <w:rPr>
                <w:sz w:val="23"/>
                <w:szCs w:val="23"/>
                <w:lang w:val="de-DE"/>
              </w:rPr>
              <w:t>German</w:t>
            </w:r>
          </w:p>
        </w:tc>
      </w:tr>
    </w:tbl>
    <w:p w14:paraId="2CF9EDAB" w14:textId="77777777" w:rsidR="0049082B" w:rsidRDefault="0049082B" w:rsidP="0049082B">
      <w:pPr>
        <w:rPr>
          <w:b/>
          <w:bCs/>
        </w:rPr>
      </w:pPr>
    </w:p>
    <w:p w14:paraId="0B1F7B5C" w14:textId="6793EB75" w:rsidR="0049082B" w:rsidRPr="00311DC4" w:rsidRDefault="0049082B" w:rsidP="0049082B">
      <w:pPr>
        <w:pStyle w:val="Udelekleinberschrift"/>
      </w:pPr>
      <w:bookmarkStart w:id="0" w:name="_Hlk131692389"/>
      <w:r w:rsidRPr="00311DC4">
        <w:t>Writing follow-</w:t>
      </w:r>
      <w:proofErr w:type="spellStart"/>
      <w:r w:rsidRPr="00311DC4">
        <w:t>up</w:t>
      </w:r>
      <w:proofErr w:type="spellEnd"/>
      <w:r w:rsidRPr="00311DC4">
        <w:t xml:space="preserve"> </w:t>
      </w:r>
      <w:proofErr w:type="spellStart"/>
      <w:r w:rsidRPr="00311DC4">
        <w:t>activity</w:t>
      </w:r>
      <w:proofErr w:type="spellEnd"/>
    </w:p>
    <w:p w14:paraId="51CC41C7" w14:textId="77777777" w:rsidR="0049082B" w:rsidRPr="00311DC4" w:rsidRDefault="0049082B" w:rsidP="0049082B">
      <w:pPr>
        <w:pStyle w:val="UdeleTextkrper"/>
      </w:pPr>
      <w:r w:rsidRPr="0049082B">
        <w:rPr>
          <w:lang w:val="en-US"/>
        </w:rPr>
        <w:t xml:space="preserve">When does </w:t>
      </w:r>
      <w:proofErr w:type="spellStart"/>
      <w:r w:rsidRPr="0049082B">
        <w:rPr>
          <w:lang w:val="en-US"/>
        </w:rPr>
        <w:t>Zeyn</w:t>
      </w:r>
      <w:r w:rsidRPr="00D16D82">
        <w:rPr>
          <w:lang w:val="en-US"/>
        </w:rPr>
        <w:t>a</w:t>
      </w:r>
      <w:r w:rsidRPr="0049082B">
        <w:rPr>
          <w:lang w:val="en-US"/>
        </w:rPr>
        <w:t>b</w:t>
      </w:r>
      <w:proofErr w:type="spellEnd"/>
      <w:r w:rsidRPr="0049082B">
        <w:rPr>
          <w:lang w:val="en-US"/>
        </w:rPr>
        <w:t xml:space="preserve"> have English? </w:t>
      </w:r>
      <w:proofErr w:type="spellStart"/>
      <w:r w:rsidRPr="00311DC4">
        <w:t>When</w:t>
      </w:r>
      <w:proofErr w:type="spellEnd"/>
      <w:r w:rsidRPr="00311DC4">
        <w:t xml:space="preserve"> </w:t>
      </w:r>
      <w:proofErr w:type="spellStart"/>
      <w:r w:rsidRPr="00311DC4">
        <w:t>does</w:t>
      </w:r>
      <w:proofErr w:type="spellEnd"/>
      <w:r w:rsidRPr="00311DC4">
        <w:t xml:space="preserve"> </w:t>
      </w:r>
      <w:proofErr w:type="spellStart"/>
      <w:r w:rsidRPr="00311DC4">
        <w:t>she</w:t>
      </w:r>
      <w:proofErr w:type="spellEnd"/>
      <w:r w:rsidRPr="00311DC4">
        <w:t xml:space="preserve"> </w:t>
      </w:r>
      <w:proofErr w:type="spellStart"/>
      <w:r w:rsidRPr="00311DC4">
        <w:t>have</w:t>
      </w:r>
      <w:proofErr w:type="spellEnd"/>
      <w:r w:rsidRPr="00311DC4">
        <w:t xml:space="preserve"> </w:t>
      </w:r>
      <w:r w:rsidRPr="00F56FC8">
        <w:rPr>
          <w:lang w:val="en-US"/>
        </w:rPr>
        <w:t>M</w:t>
      </w:r>
      <w:r w:rsidRPr="00311DC4">
        <w:t xml:space="preserve">usic? When does she have </w:t>
      </w:r>
      <w:r w:rsidRPr="0017344D">
        <w:rPr>
          <w:lang w:val="en-US"/>
        </w:rPr>
        <w:t>C</w:t>
      </w:r>
      <w:r w:rsidRPr="00311DC4">
        <w:t xml:space="preserve">hemistry? </w:t>
      </w:r>
    </w:p>
    <w:p w14:paraId="32A12BF9" w14:textId="335F178F" w:rsidR="0049082B" w:rsidRDefault="0049082B" w:rsidP="0049082B">
      <w:pPr>
        <w:pStyle w:val="UdeleTextkrper"/>
        <w:rPr>
          <w:lang w:val="en-US"/>
        </w:rPr>
      </w:pPr>
      <w:r w:rsidRPr="00311DC4">
        <w:t>Write 3 sentences</w:t>
      </w:r>
      <w:r w:rsidRPr="00311DC4">
        <w:rPr>
          <w:lang w:val="en-US"/>
        </w:rPr>
        <w:t xml:space="preserve"> about </w:t>
      </w:r>
      <w:proofErr w:type="spellStart"/>
      <w:r w:rsidRPr="00311DC4">
        <w:rPr>
          <w:lang w:val="en-US"/>
        </w:rPr>
        <w:t>Zeyn</w:t>
      </w:r>
      <w:r>
        <w:rPr>
          <w:lang w:val="en-US"/>
        </w:rPr>
        <w:t>a</w:t>
      </w:r>
      <w:r w:rsidRPr="00311DC4">
        <w:rPr>
          <w:lang w:val="en-US"/>
        </w:rPr>
        <w:t>b’s</w:t>
      </w:r>
      <w:proofErr w:type="spellEnd"/>
      <w:r w:rsidRPr="00311DC4">
        <w:rPr>
          <w:lang w:val="en-US"/>
        </w:rPr>
        <w:t xml:space="preserve"> day. </w:t>
      </w:r>
      <w:bookmarkEnd w:id="0"/>
    </w:p>
    <w:p w14:paraId="4177B8AE" w14:textId="77777777" w:rsidR="0049082B" w:rsidRDefault="0049082B" w:rsidP="0049082B">
      <w:pPr>
        <w:pStyle w:val="UdeleTextkrper"/>
        <w:rPr>
          <w:lang w:val="en-US"/>
        </w:rPr>
      </w:pPr>
    </w:p>
    <w:p w14:paraId="3F7484D2" w14:textId="741844A0" w:rsidR="0049082B" w:rsidRDefault="004955A7" w:rsidP="0049082B">
      <w:pPr>
        <w:pStyle w:val="UdeleTextkrper"/>
        <w:rPr>
          <w:lang w:val="en-US"/>
        </w:rPr>
      </w:pPr>
      <w:r>
        <w:rPr>
          <w:noProof/>
          <w:lang w:val="en-US"/>
        </w:rPr>
        <w:pict w14:anchorId="620DB43F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465B1382" w14:textId="77777777" w:rsidR="0049082B" w:rsidRDefault="0049082B" w:rsidP="0049082B">
      <w:pPr>
        <w:pStyle w:val="UdeleTextkrper"/>
        <w:rPr>
          <w:lang w:val="en-US"/>
        </w:rPr>
      </w:pPr>
    </w:p>
    <w:p w14:paraId="40785E8D" w14:textId="20CF28C0" w:rsidR="0049082B" w:rsidRDefault="004955A7" w:rsidP="0049082B">
      <w:pPr>
        <w:pStyle w:val="UdeleTextkrper"/>
        <w:rPr>
          <w:lang w:val="en-US"/>
        </w:rPr>
      </w:pPr>
      <w:r>
        <w:rPr>
          <w:noProof/>
          <w:lang w:val="en-US"/>
        </w:rPr>
        <w:pict w14:anchorId="1CE51344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4FD1058F" w14:textId="77777777" w:rsidR="0049082B" w:rsidRDefault="0049082B" w:rsidP="0049082B">
      <w:pPr>
        <w:pStyle w:val="UdeleTextkrper"/>
        <w:pBdr>
          <w:bottom w:val="single" w:sz="4" w:space="1" w:color="auto"/>
        </w:pBdr>
        <w:rPr>
          <w:lang w:val="en-US"/>
        </w:rPr>
      </w:pPr>
    </w:p>
    <w:p w14:paraId="1010EA60" w14:textId="77777777" w:rsidR="0049082B" w:rsidRDefault="0049082B" w:rsidP="0049082B">
      <w:pPr>
        <w:pStyle w:val="UdeleTextkrper"/>
        <w:pBdr>
          <w:bottom w:val="single" w:sz="4" w:space="1" w:color="auto"/>
        </w:pBdr>
        <w:rPr>
          <w:lang w:val="en-US"/>
        </w:rPr>
      </w:pPr>
    </w:p>
    <w:p w14:paraId="1B0F91C9" w14:textId="77777777" w:rsidR="0049082B" w:rsidRDefault="0049082B" w:rsidP="0049082B">
      <w:pPr>
        <w:pStyle w:val="UdeleTextkrper"/>
        <w:rPr>
          <w:lang w:val="en-US"/>
        </w:rPr>
      </w:pPr>
    </w:p>
    <w:p w14:paraId="52769A88" w14:textId="77777777" w:rsidR="0049082B" w:rsidRDefault="0049082B" w:rsidP="0049082B">
      <w:pPr>
        <w:pStyle w:val="Udeleberschrift"/>
      </w:pPr>
      <w:proofErr w:type="spellStart"/>
      <w:r w:rsidRPr="00311DC4">
        <w:rPr>
          <w:lang w:val="en-US"/>
        </w:rPr>
        <w:lastRenderedPageBreak/>
        <w:t>Zeynab’s</w:t>
      </w:r>
      <w:proofErr w:type="spellEnd"/>
      <w:r w:rsidRPr="00311DC4">
        <w:rPr>
          <w:lang w:val="en-US"/>
        </w:rPr>
        <w:t xml:space="preserve"> </w:t>
      </w:r>
      <w:proofErr w:type="spellStart"/>
      <w:r>
        <w:t>timetable</w:t>
      </w:r>
      <w:proofErr w:type="spellEnd"/>
    </w:p>
    <w:p w14:paraId="2B13424D" w14:textId="77777777" w:rsidR="0049082B" w:rsidRPr="00D176AB" w:rsidRDefault="0049082B" w:rsidP="0049082B">
      <w:pPr>
        <w:pStyle w:val="Default"/>
        <w:rPr>
          <w:b/>
          <w:bCs/>
          <w:sz w:val="23"/>
          <w:szCs w:val="23"/>
        </w:rPr>
      </w:pPr>
    </w:p>
    <w:p w14:paraId="1CE35738" w14:textId="77777777" w:rsidR="0049082B" w:rsidRPr="00D176AB" w:rsidRDefault="0049082B" w:rsidP="0049082B">
      <w:pPr>
        <w:pStyle w:val="Udelekleinberschrift"/>
      </w:pPr>
      <w:r w:rsidRPr="00D176AB">
        <w:t xml:space="preserve">Student </w:t>
      </w:r>
      <w:r>
        <w:rPr>
          <w:lang w:val="en-US"/>
        </w:rPr>
        <w:t>B</w:t>
      </w:r>
      <w:r w:rsidRPr="00D176AB">
        <w:t xml:space="preserve"> </w:t>
      </w:r>
    </w:p>
    <w:p w14:paraId="5895D19D" w14:textId="77777777" w:rsidR="0049082B" w:rsidRPr="00D176AB" w:rsidRDefault="0049082B" w:rsidP="0049082B">
      <w:pPr>
        <w:pStyle w:val="UdeleTextkrper"/>
      </w:pPr>
      <w:r w:rsidRPr="00D176AB">
        <w:t xml:space="preserve">Ask questions to Student </w:t>
      </w:r>
      <w:r>
        <w:rPr>
          <w:lang w:val="en-US"/>
        </w:rPr>
        <w:t>A</w:t>
      </w:r>
      <w:r w:rsidRPr="00D176AB">
        <w:t xml:space="preserve"> to complete the missing subjects in </w:t>
      </w:r>
      <w:proofErr w:type="spellStart"/>
      <w:r w:rsidRPr="00F4413B">
        <w:rPr>
          <w:lang w:val="en-US"/>
        </w:rPr>
        <w:t>Ze</w:t>
      </w:r>
      <w:r>
        <w:rPr>
          <w:lang w:val="en-US"/>
        </w:rPr>
        <w:t>ynab</w:t>
      </w:r>
      <w:r w:rsidRPr="00D176AB">
        <w:rPr>
          <w:lang w:val="en-US"/>
        </w:rPr>
        <w:t>’s</w:t>
      </w:r>
      <w:proofErr w:type="spellEnd"/>
      <w:r w:rsidRPr="00D176AB">
        <w:t xml:space="preserve"> timetable</w:t>
      </w:r>
      <w:r w:rsidRPr="00D176AB">
        <w:rPr>
          <w:lang w:val="en-US"/>
        </w:rPr>
        <w:t>.</w:t>
      </w:r>
    </w:p>
    <w:p w14:paraId="06975ED0" w14:textId="77777777" w:rsidR="0049082B" w:rsidRPr="0049082B" w:rsidRDefault="0049082B" w:rsidP="0049082B">
      <w:pPr>
        <w:pStyle w:val="UdeleTextkrper"/>
        <w:rPr>
          <w:i/>
          <w:iCs/>
          <w:sz w:val="22"/>
          <w:szCs w:val="22"/>
        </w:rPr>
      </w:pPr>
      <w:r w:rsidRPr="0049082B">
        <w:rPr>
          <w:i/>
          <w:iCs/>
          <w:sz w:val="22"/>
          <w:szCs w:val="22"/>
        </w:rPr>
        <w:t>(Stelle Schüler</w:t>
      </w:r>
      <w:r w:rsidRPr="00D176AB">
        <w:rPr>
          <w:i/>
          <w:iCs/>
          <w:sz w:val="22"/>
          <w:szCs w:val="22"/>
        </w:rPr>
        <w:t>*in</w:t>
      </w:r>
      <w:r w:rsidRPr="0049082B">
        <w:rPr>
          <w:i/>
          <w:iCs/>
          <w:sz w:val="22"/>
          <w:szCs w:val="22"/>
        </w:rPr>
        <w:t xml:space="preserve"> B Fragen, um die fehlenden Fächer in </w:t>
      </w:r>
      <w:proofErr w:type="spellStart"/>
      <w:r>
        <w:rPr>
          <w:i/>
          <w:iCs/>
          <w:sz w:val="22"/>
          <w:szCs w:val="22"/>
        </w:rPr>
        <w:t>Zeynabs</w:t>
      </w:r>
      <w:proofErr w:type="spellEnd"/>
      <w:r w:rsidRPr="0049082B">
        <w:rPr>
          <w:i/>
          <w:iCs/>
          <w:sz w:val="22"/>
          <w:szCs w:val="22"/>
        </w:rPr>
        <w:t xml:space="preserve"> Stundenplan zu vervollständigen) </w:t>
      </w:r>
    </w:p>
    <w:p w14:paraId="781CFED1" w14:textId="77777777" w:rsidR="0049082B" w:rsidRPr="0049082B" w:rsidRDefault="0049082B" w:rsidP="0049082B">
      <w:pPr>
        <w:pStyle w:val="Default"/>
        <w:rPr>
          <w:sz w:val="22"/>
          <w:szCs w:val="22"/>
          <w:lang w:val="de-AT"/>
        </w:rPr>
      </w:pPr>
    </w:p>
    <w:p w14:paraId="0B688D0B" w14:textId="77777777" w:rsidR="0049082B" w:rsidRP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bCs/>
          <w:color w:val="00AF50"/>
          <w:sz w:val="23"/>
          <w:szCs w:val="23"/>
        </w:rPr>
      </w:pPr>
      <w:r w:rsidRPr="0049082B">
        <w:rPr>
          <w:rFonts w:ascii="Helvetica Neue" w:hAnsi="Helvetica Neue"/>
          <w:b/>
          <w:bCs/>
          <w:color w:val="00AF50"/>
          <w:sz w:val="23"/>
          <w:szCs w:val="23"/>
        </w:rPr>
        <w:t xml:space="preserve">Example: </w:t>
      </w:r>
    </w:p>
    <w:p w14:paraId="44F78EE0" w14:textId="77777777" w:rsid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AF50"/>
          <w:sz w:val="23"/>
          <w:szCs w:val="23"/>
        </w:rPr>
      </w:pPr>
    </w:p>
    <w:p w14:paraId="683103D6" w14:textId="77777777" w:rsidR="0049082B" w:rsidRP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23"/>
          <w:szCs w:val="23"/>
        </w:rPr>
      </w:pPr>
      <w:r w:rsidRPr="0049082B">
        <w:rPr>
          <w:rFonts w:ascii="Helvetica Neue" w:hAnsi="Helvetica Neue"/>
          <w:b/>
          <w:bCs/>
          <w:sz w:val="23"/>
          <w:szCs w:val="23"/>
        </w:rPr>
        <w:t xml:space="preserve">Student B: </w:t>
      </w:r>
      <w:r w:rsidRPr="0049082B">
        <w:rPr>
          <w:rFonts w:ascii="Helvetica Neue" w:hAnsi="Helvetica Neue"/>
          <w:sz w:val="23"/>
          <w:szCs w:val="23"/>
        </w:rPr>
        <w:t xml:space="preserve">Is the biology lesson at 8:30 (half past eight) on Monday? </w:t>
      </w:r>
    </w:p>
    <w:p w14:paraId="3B6D0820" w14:textId="77777777" w:rsidR="0049082B" w:rsidRP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23"/>
          <w:szCs w:val="23"/>
        </w:rPr>
      </w:pPr>
    </w:p>
    <w:p w14:paraId="60DD963B" w14:textId="77777777" w:rsidR="0049082B" w:rsidRPr="0049082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23"/>
          <w:szCs w:val="23"/>
        </w:rPr>
      </w:pPr>
      <w:r w:rsidRPr="0049082B">
        <w:rPr>
          <w:rFonts w:ascii="Helvetica Neue" w:hAnsi="Helvetica Neue"/>
          <w:b/>
          <w:bCs/>
          <w:sz w:val="23"/>
          <w:szCs w:val="23"/>
        </w:rPr>
        <w:t xml:space="preserve">Student A: </w:t>
      </w:r>
      <w:r w:rsidRPr="0049082B">
        <w:rPr>
          <w:rFonts w:ascii="Helvetica Neue" w:hAnsi="Helvetica Neue"/>
          <w:sz w:val="23"/>
          <w:szCs w:val="23"/>
        </w:rPr>
        <w:t>Yes, it is. / No, it isn’t.</w:t>
      </w:r>
    </w:p>
    <w:p w14:paraId="2FD930C6" w14:textId="77777777" w:rsidR="0049082B" w:rsidRPr="0048634B" w:rsidRDefault="0049082B" w:rsidP="0049082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A30DF84" w14:textId="77777777" w:rsidR="0049082B" w:rsidRDefault="0049082B" w:rsidP="0049082B">
      <w:pPr>
        <w:pStyle w:val="Default"/>
        <w:rPr>
          <w:sz w:val="22"/>
          <w:szCs w:val="22"/>
        </w:rPr>
      </w:pPr>
    </w:p>
    <w:p w14:paraId="7FFB9EA5" w14:textId="77777777" w:rsidR="0049082B" w:rsidRPr="0049082B" w:rsidRDefault="0049082B" w:rsidP="0049082B">
      <w:pPr>
        <w:pStyle w:val="Default"/>
        <w:rPr>
          <w:rFonts w:ascii="Helvetica Neue" w:hAnsi="Helvetica Neue"/>
          <w:sz w:val="23"/>
          <w:szCs w:val="23"/>
        </w:rPr>
      </w:pPr>
      <w:r w:rsidRPr="0049082B">
        <w:rPr>
          <w:rFonts w:ascii="Helvetica Neue" w:hAnsi="Helvetica Neue"/>
          <w:sz w:val="23"/>
          <w:szCs w:val="23"/>
        </w:rPr>
        <w:t xml:space="preserve">The missing subjects: </w:t>
      </w:r>
    </w:p>
    <w:p w14:paraId="73021C05" w14:textId="77777777" w:rsidR="0049082B" w:rsidRPr="00D176AB" w:rsidRDefault="0049082B" w:rsidP="0049082B">
      <w:pPr>
        <w:pStyle w:val="Default"/>
        <w:rPr>
          <w:sz w:val="23"/>
          <w:szCs w:val="23"/>
        </w:rPr>
      </w:pPr>
    </w:p>
    <w:p w14:paraId="32F9E43A" w14:textId="77777777" w:rsidR="0049082B" w:rsidRPr="0049082B" w:rsidRDefault="0049082B" w:rsidP="0049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Helvetica Neue" w:hAnsi="Helvetica Neue"/>
          <w:b/>
          <w:bCs/>
          <w:sz w:val="23"/>
          <w:szCs w:val="23"/>
        </w:rPr>
      </w:pPr>
      <w:r w:rsidRPr="0049082B">
        <w:rPr>
          <w:rFonts w:ascii="Helvetica Neue" w:hAnsi="Helvetica Neue"/>
          <w:b/>
          <w:bCs/>
          <w:sz w:val="23"/>
          <w:szCs w:val="23"/>
        </w:rPr>
        <w:t xml:space="preserve">Biology, German, History, IT, Math, Music, Physics </w:t>
      </w:r>
    </w:p>
    <w:p w14:paraId="4371690B" w14:textId="55B04DFF" w:rsidR="0049082B" w:rsidRPr="0049082B" w:rsidRDefault="0049082B" w:rsidP="0049082B">
      <w:pPr>
        <w:rPr>
          <w:rFonts w:ascii="Helvetica Neue" w:hAnsi="Helvetica Neue"/>
          <w:sz w:val="23"/>
          <w:szCs w:val="23"/>
        </w:rPr>
      </w:pPr>
      <w:r w:rsidRPr="0049082B">
        <w:rPr>
          <w:rFonts w:ascii="Helvetica Neue" w:hAnsi="Helvetica Neue"/>
          <w:sz w:val="23"/>
          <w:szCs w:val="23"/>
        </w:rPr>
        <w:t xml:space="preserve">Each missing subject appears </w:t>
      </w:r>
      <w:r w:rsidRPr="0049082B">
        <w:rPr>
          <w:rFonts w:ascii="Helvetica Neue" w:hAnsi="Helvetica Neue"/>
          <w:sz w:val="23"/>
          <w:szCs w:val="23"/>
          <w:u w:val="single"/>
        </w:rPr>
        <w:t>twice</w:t>
      </w:r>
      <w:r w:rsidRPr="0049082B">
        <w:rPr>
          <w:rFonts w:ascii="Helvetica Neue" w:hAnsi="Helvetica Neue"/>
          <w:sz w:val="23"/>
          <w:szCs w:val="23"/>
        </w:rPr>
        <w:t xml:space="preserve"> in the timetable.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93"/>
        <w:gridCol w:w="1498"/>
        <w:gridCol w:w="1687"/>
        <w:gridCol w:w="1493"/>
        <w:gridCol w:w="1495"/>
      </w:tblGrid>
      <w:tr w:rsidR="0049082B" w14:paraId="42525F79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D79480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 xml:space="preserve">Time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8D39C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 xml:space="preserve">Monday 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ACABB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 xml:space="preserve">Tuesday 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905794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 xml:space="preserve">Wednesday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7C94F7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 xml:space="preserve">Thursday 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6BBD84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 xml:space="preserve">Friday </w:t>
            </w:r>
          </w:p>
        </w:tc>
      </w:tr>
      <w:tr w:rsidR="0049082B" w14:paraId="0BCC3B35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D257BB9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08:30 – 09:25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84F15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EC19B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61D24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8D303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PE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C3C0E7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</w:p>
        </w:tc>
      </w:tr>
      <w:tr w:rsidR="0049082B" w14:paraId="46B6B0DC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081933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09:30 – 10:25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B952B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English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64BB7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A3950E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Art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A114D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Design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96A14B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Design</w:t>
            </w:r>
          </w:p>
        </w:tc>
      </w:tr>
      <w:tr w:rsidR="0049082B" w14:paraId="2581900B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69ABB013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10:25 – 10:40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7A8EC608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break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525007C8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break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63476CA1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break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2EFD9" w:themeFill="accent6" w:themeFillTint="33"/>
          </w:tcPr>
          <w:p w14:paraId="461F48AF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break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E2EFD9" w:themeFill="accent6" w:themeFillTint="33"/>
          </w:tcPr>
          <w:p w14:paraId="39344681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break</w:t>
            </w:r>
          </w:p>
        </w:tc>
      </w:tr>
      <w:tr w:rsidR="0049082B" w14:paraId="0D946C2C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767FACEA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10:40 – 11.35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B1992AF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Ethics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F1CF8D9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Ethics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5837C4A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0440C75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3D9EBBB9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</w:p>
        </w:tc>
      </w:tr>
      <w:tr w:rsidR="0049082B" w14:paraId="1F5F4ED9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2067DCC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11:35 – 12:30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E14BC39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C85AAA1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Geography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EEFA6BF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5ADCD96F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658E4E50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English</w:t>
            </w:r>
          </w:p>
        </w:tc>
      </w:tr>
      <w:tr w:rsidR="0049082B" w14:paraId="10DA0365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26609102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12:30 – 13:30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61A7B9B7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unch</w:t>
            </w:r>
            <w:proofErr w:type="spellEnd"/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7A8C7FF6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unch</w:t>
            </w:r>
            <w:proofErr w:type="spellEnd"/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7B160270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unch</w:t>
            </w:r>
            <w:proofErr w:type="spellEnd"/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2CC" w:themeFill="accent4" w:themeFillTint="33"/>
          </w:tcPr>
          <w:p w14:paraId="16688F7B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unch</w:t>
            </w:r>
            <w:proofErr w:type="spellEnd"/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FFF2CC" w:themeFill="accent4" w:themeFillTint="33"/>
          </w:tcPr>
          <w:p w14:paraId="445520D9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  <w:lang w:val="de-DE"/>
              </w:rPr>
              <w:t>L</w:t>
            </w:r>
            <w:proofErr w:type="spellStart"/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unch</w:t>
            </w:r>
            <w:proofErr w:type="spellEnd"/>
          </w:p>
        </w:tc>
      </w:tr>
      <w:tr w:rsidR="0049082B" w14:paraId="5C44B3AB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C0F603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b/>
                <w:bCs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>13:30 – 14:25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3AA8D09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Art</w:t>
            </w: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0F151BC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Chemistry</w:t>
            </w: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04D96D5F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4458159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Chemistry</w:t>
            </w: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197FF0C7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</w:rPr>
              <w:t>Geography</w:t>
            </w:r>
          </w:p>
        </w:tc>
      </w:tr>
      <w:tr w:rsidR="0049082B" w14:paraId="5CE94FE3" w14:textId="77777777" w:rsidTr="00485091">
        <w:trPr>
          <w:trHeight w:val="112"/>
        </w:trPr>
        <w:tc>
          <w:tcPr>
            <w:tcW w:w="124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AD9BDC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b/>
                <w:bCs/>
                <w:sz w:val="23"/>
                <w:szCs w:val="23"/>
              </w:rPr>
              <w:t xml:space="preserve">14:30 – 15:25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1209C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  <w:tc>
          <w:tcPr>
            <w:tcW w:w="14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8CEAC6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  <w:tc>
          <w:tcPr>
            <w:tcW w:w="16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176932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  <w:r w:rsidRPr="0049082B">
              <w:rPr>
                <w:rFonts w:ascii="Helvetica Neue" w:hAnsi="Helvetica Neue"/>
                <w:sz w:val="23"/>
                <w:szCs w:val="23"/>
                <w:lang w:val="de-DE"/>
              </w:rPr>
              <w:t>PE</w:t>
            </w:r>
            <w:r w:rsidRPr="0049082B">
              <w:rPr>
                <w:rFonts w:ascii="Helvetica Neue" w:hAnsi="Helvetica Neue"/>
                <w:sz w:val="23"/>
                <w:szCs w:val="23"/>
              </w:rPr>
              <w:t xml:space="preserve">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2B9701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  <w:tc>
          <w:tcPr>
            <w:tcW w:w="14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74CEB3C" w14:textId="77777777" w:rsidR="0049082B" w:rsidRPr="0049082B" w:rsidRDefault="0049082B" w:rsidP="00485091">
            <w:pPr>
              <w:pStyle w:val="Default"/>
              <w:rPr>
                <w:rFonts w:ascii="Helvetica Neue" w:hAnsi="Helvetica Neue"/>
                <w:sz w:val="23"/>
                <w:szCs w:val="23"/>
              </w:rPr>
            </w:pPr>
          </w:p>
        </w:tc>
      </w:tr>
    </w:tbl>
    <w:p w14:paraId="7DAA914D" w14:textId="77777777" w:rsidR="0049082B" w:rsidRDefault="0049082B" w:rsidP="0049082B">
      <w:pPr>
        <w:rPr>
          <w:rFonts w:ascii="Century Schoolbook" w:hAnsi="Century Schoolbook"/>
          <w:b/>
          <w:bCs/>
          <w:u w:val="single"/>
        </w:rPr>
      </w:pPr>
    </w:p>
    <w:p w14:paraId="13952F03" w14:textId="30BCE263" w:rsidR="0049082B" w:rsidRPr="00311DC4" w:rsidRDefault="0049082B" w:rsidP="0049082B">
      <w:pPr>
        <w:pStyle w:val="Udelekleinberschrift"/>
      </w:pPr>
      <w:r w:rsidRPr="00311DC4">
        <w:t>Writing follow-</w:t>
      </w:r>
      <w:proofErr w:type="spellStart"/>
      <w:r w:rsidRPr="00311DC4">
        <w:t>up</w:t>
      </w:r>
      <w:proofErr w:type="spellEnd"/>
      <w:r w:rsidRPr="00311DC4">
        <w:t xml:space="preserve"> </w:t>
      </w:r>
      <w:proofErr w:type="spellStart"/>
      <w:r w:rsidRPr="00311DC4">
        <w:t>activity</w:t>
      </w:r>
      <w:proofErr w:type="spellEnd"/>
      <w:r w:rsidRPr="00311DC4">
        <w:t xml:space="preserve"> </w:t>
      </w:r>
    </w:p>
    <w:p w14:paraId="5D393944" w14:textId="77777777" w:rsidR="0049082B" w:rsidRPr="00311DC4" w:rsidRDefault="0049082B" w:rsidP="0049082B">
      <w:pPr>
        <w:pStyle w:val="UdeleTextkrper"/>
      </w:pPr>
      <w:r w:rsidRPr="00311DC4">
        <w:t xml:space="preserve">When does </w:t>
      </w:r>
      <w:proofErr w:type="spellStart"/>
      <w:r w:rsidRPr="00311DC4">
        <w:t>Zeyn</w:t>
      </w:r>
      <w:r w:rsidRPr="00D16D82">
        <w:rPr>
          <w:lang w:val="en-US"/>
        </w:rPr>
        <w:t>a</w:t>
      </w:r>
      <w:r w:rsidRPr="00311DC4">
        <w:t>b</w:t>
      </w:r>
      <w:proofErr w:type="spellEnd"/>
      <w:r w:rsidRPr="00311DC4">
        <w:t xml:space="preserve"> have </w:t>
      </w:r>
      <w:r>
        <w:rPr>
          <w:lang w:val="en-US"/>
        </w:rPr>
        <w:t>German</w:t>
      </w:r>
      <w:r w:rsidRPr="00311DC4">
        <w:t xml:space="preserve">? When does she have </w:t>
      </w:r>
      <w:r>
        <w:rPr>
          <w:lang w:val="en-US"/>
        </w:rPr>
        <w:t>PE</w:t>
      </w:r>
      <w:r w:rsidRPr="00311DC4">
        <w:t xml:space="preserve">? When does she have </w:t>
      </w:r>
      <w:r>
        <w:rPr>
          <w:lang w:val="en-US"/>
        </w:rPr>
        <w:t>Geography</w:t>
      </w:r>
      <w:r w:rsidRPr="00311DC4">
        <w:t xml:space="preserve">? </w:t>
      </w:r>
    </w:p>
    <w:p w14:paraId="7756C1DD" w14:textId="77777777" w:rsidR="0049082B" w:rsidRDefault="0049082B" w:rsidP="0049082B">
      <w:pPr>
        <w:pStyle w:val="UdeleTextkrper"/>
        <w:rPr>
          <w:lang w:val="en-US"/>
        </w:rPr>
      </w:pPr>
      <w:r w:rsidRPr="00311DC4">
        <w:t>Write 3 sentences</w:t>
      </w:r>
      <w:r w:rsidRPr="00311DC4">
        <w:rPr>
          <w:lang w:val="en-US"/>
        </w:rPr>
        <w:t xml:space="preserve"> about </w:t>
      </w:r>
      <w:proofErr w:type="spellStart"/>
      <w:r w:rsidRPr="00311DC4">
        <w:rPr>
          <w:lang w:val="en-US"/>
        </w:rPr>
        <w:t>Zeyn</w:t>
      </w:r>
      <w:r>
        <w:rPr>
          <w:lang w:val="en-US"/>
        </w:rPr>
        <w:t>a</w:t>
      </w:r>
      <w:r w:rsidRPr="00311DC4">
        <w:rPr>
          <w:lang w:val="en-US"/>
        </w:rPr>
        <w:t>b’s</w:t>
      </w:r>
      <w:proofErr w:type="spellEnd"/>
      <w:r w:rsidRPr="00311DC4">
        <w:rPr>
          <w:lang w:val="en-US"/>
        </w:rPr>
        <w:t xml:space="preserve"> day.</w:t>
      </w:r>
    </w:p>
    <w:p w14:paraId="3B8692EE" w14:textId="77777777" w:rsidR="0049082B" w:rsidRDefault="0049082B" w:rsidP="0049082B">
      <w:pPr>
        <w:pStyle w:val="UdeleTextkrper"/>
        <w:rPr>
          <w:lang w:val="en-US"/>
        </w:rPr>
      </w:pPr>
    </w:p>
    <w:p w14:paraId="6EE309CE" w14:textId="77777777" w:rsidR="0049082B" w:rsidRDefault="004955A7" w:rsidP="0049082B">
      <w:pPr>
        <w:pStyle w:val="UdeleTextkrper"/>
        <w:rPr>
          <w:lang w:val="en-US"/>
        </w:rPr>
      </w:pPr>
      <w:r>
        <w:rPr>
          <w:noProof/>
          <w:lang w:val="en-US"/>
        </w:rPr>
        <w:pict w14:anchorId="0F6CEAF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16FC065F" w14:textId="77777777" w:rsidR="0049082B" w:rsidRDefault="0049082B" w:rsidP="0049082B">
      <w:pPr>
        <w:pStyle w:val="UdeleTextkrper"/>
        <w:rPr>
          <w:lang w:val="en-US"/>
        </w:rPr>
      </w:pPr>
    </w:p>
    <w:p w14:paraId="5D8D1897" w14:textId="77777777" w:rsidR="0049082B" w:rsidRDefault="004955A7" w:rsidP="0049082B">
      <w:pPr>
        <w:pStyle w:val="UdeleTextkrper"/>
        <w:rPr>
          <w:lang w:val="en-US"/>
        </w:rPr>
      </w:pPr>
      <w:r>
        <w:rPr>
          <w:noProof/>
          <w:lang w:val="en-US"/>
        </w:rPr>
        <w:pict w14:anchorId="5D39B2F6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8F54DE6" w14:textId="77777777" w:rsidR="0049082B" w:rsidRDefault="0049082B" w:rsidP="0049082B">
      <w:pPr>
        <w:pStyle w:val="UdeleTextkrper"/>
        <w:pBdr>
          <w:bottom w:val="single" w:sz="4" w:space="1" w:color="auto"/>
        </w:pBdr>
        <w:rPr>
          <w:lang w:val="en-US"/>
        </w:rPr>
      </w:pPr>
    </w:p>
    <w:p w14:paraId="07C09B74" w14:textId="77777777" w:rsidR="0049082B" w:rsidRDefault="0049082B" w:rsidP="0049082B">
      <w:pPr>
        <w:pStyle w:val="UdeleTextkrper"/>
        <w:pBdr>
          <w:bottom w:val="single" w:sz="4" w:space="1" w:color="auto"/>
        </w:pBdr>
        <w:rPr>
          <w:lang w:val="en-US"/>
        </w:rPr>
      </w:pPr>
    </w:p>
    <w:p w14:paraId="2AF771E9" w14:textId="77777777" w:rsidR="000C2B28" w:rsidRPr="000C2B28" w:rsidRDefault="000C2B28" w:rsidP="000C2B28">
      <w:pPr>
        <w:tabs>
          <w:tab w:val="left" w:pos="3606"/>
        </w:tabs>
      </w:pPr>
    </w:p>
    <w:sectPr w:rsidR="000C2B28" w:rsidRPr="000C2B28" w:rsidSect="004955A7">
      <w:headerReference w:type="default" r:id="rId8"/>
      <w:footerReference w:type="default" r:id="rId9"/>
      <w:type w:val="continuous"/>
      <w:pgSz w:w="11906" w:h="16838"/>
      <w:pgMar w:top="1418" w:right="1418" w:bottom="1134" w:left="1418" w:header="73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88E4E" w14:textId="77777777" w:rsidR="004955A7" w:rsidRDefault="004955A7" w:rsidP="001E0794">
      <w:r>
        <w:separator/>
      </w:r>
    </w:p>
  </w:endnote>
  <w:endnote w:type="continuationSeparator" w:id="0">
    <w:p w14:paraId="7BF6AF63" w14:textId="77777777" w:rsidR="004955A7" w:rsidRDefault="004955A7" w:rsidP="001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095A" w14:textId="77777777" w:rsidR="001E0794" w:rsidRDefault="000C2B28">
    <w:pPr>
      <w:pStyle w:val="Fuzeil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B1860BC" wp14:editId="4143B608">
          <wp:simplePos x="0" y="0"/>
          <wp:positionH relativeFrom="column">
            <wp:posOffset>2867196</wp:posOffset>
          </wp:positionH>
          <wp:positionV relativeFrom="paragraph">
            <wp:posOffset>-60171</wp:posOffset>
          </wp:positionV>
          <wp:extent cx="1444487" cy="720431"/>
          <wp:effectExtent l="0" t="0" r="3810" b="3810"/>
          <wp:wrapNone/>
          <wp:docPr id="306904895" name="Grafik 2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63407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87" cy="720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DAB316A" wp14:editId="0B93878D">
          <wp:simplePos x="0" y="0"/>
          <wp:positionH relativeFrom="margin">
            <wp:posOffset>1573988</wp:posOffset>
          </wp:positionH>
          <wp:positionV relativeFrom="line">
            <wp:posOffset>159385</wp:posOffset>
          </wp:positionV>
          <wp:extent cx="1299600" cy="162000"/>
          <wp:effectExtent l="0" t="0" r="0" b="3175"/>
          <wp:wrapSquare wrapText="bothSides"/>
          <wp:docPr id="2015637787" name="Grafik 3" descr="Ein Bild, das Schrift, Grafiken, Screensho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696418" name="Grafik 3" descr="Ein Bild, das Schrift, Grafiken, Screenshot,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00" cy="1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422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C3F01C" wp14:editId="38DF2B61">
              <wp:simplePos x="0" y="0"/>
              <wp:positionH relativeFrom="column">
                <wp:posOffset>3764481</wp:posOffset>
              </wp:positionH>
              <wp:positionV relativeFrom="paragraph">
                <wp:posOffset>431265</wp:posOffset>
              </wp:positionV>
              <wp:extent cx="3488538" cy="451962"/>
              <wp:effectExtent l="0" t="0" r="4445" b="5715"/>
              <wp:wrapNone/>
              <wp:docPr id="1889419231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8538" cy="4519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4BE0E" w14:textId="77777777" w:rsidR="00CC6446" w:rsidRPr="00DF4422" w:rsidRDefault="00CC6446" w:rsidP="00CC6446">
                          <w:pPr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</w:pPr>
                          <w:r w:rsidRPr="00DF4422">
                            <w:rPr>
                              <w:rFonts w:ascii="Helvetica Neue" w:hAnsi="Helvetica Neue"/>
                              <w:color w:val="333333"/>
                              <w:sz w:val="13"/>
                              <w:szCs w:val="13"/>
                              <w:shd w:val="clear" w:color="auto" w:fill="FFFFFF"/>
                            </w:rPr>
                            <w:t xml:space="preserve">Project Workshop by </w:t>
                          </w:r>
                          <w:hyperlink r:id="rId3" w:tgtFrame="_blank" w:history="1">
                            <w:proofErr w:type="spellStart"/>
                            <w:r w:rsidRPr="00DF4422">
                              <w:rPr>
                                <w:rStyle w:val="Hyperlink"/>
                                <w:rFonts w:ascii="Helvetica Neue" w:hAnsi="Helvetica Neue"/>
                                <w:color w:val="D14500"/>
                                <w:sz w:val="13"/>
                                <w:szCs w:val="13"/>
                                <w:shd w:val="clear" w:color="auto" w:fill="FFFFFF"/>
                              </w:rPr>
                              <w:t>Udele</w:t>
                            </w:r>
                            <w:proofErr w:type="spellEnd"/>
                          </w:hyperlink>
                          <w:r w:rsidRPr="00DF4422"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4422">
                            <w:rPr>
                              <w:rFonts w:ascii="Helvetica Neue" w:hAnsi="Helvetica Neue"/>
                              <w:color w:val="333333"/>
                              <w:sz w:val="13"/>
                              <w:szCs w:val="13"/>
                              <w:shd w:val="clear" w:color="auto" w:fill="FFFFFF"/>
                            </w:rPr>
                            <w:t xml:space="preserve">is licensed under </w:t>
                          </w:r>
                          <w:hyperlink r:id="rId4" w:tgtFrame="_blank" w:history="1">
                            <w:r w:rsidRPr="00DF4422">
                              <w:rPr>
                                <w:rStyle w:val="Hyperlink"/>
                                <w:rFonts w:ascii="Helvetica Neue" w:hAnsi="Helvetica Neue"/>
                                <w:color w:val="D14500"/>
                                <w:sz w:val="13"/>
                                <w:szCs w:val="13"/>
                                <w:shd w:val="clear" w:color="auto" w:fill="FFFFFF"/>
                              </w:rPr>
                              <w:t>CC BY-NC 4.0</w:t>
                            </w:r>
                          </w:hyperlink>
                          <w:r w:rsidRPr="00DF4422">
                            <w:rPr>
                              <w:rFonts w:ascii="Helvetica Neue" w:hAnsi="Helvetica Neue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4422">
                            <w:rPr>
                              <w:rFonts w:ascii="Helvetica Neue" w:hAnsi="Helvetica Neue"/>
                              <w:noProof/>
                              <w:sz w:val="13"/>
                              <w:szCs w:val="13"/>
                            </w:rPr>
                            <w:drawing>
                              <wp:inline distT="0" distB="0" distL="0" distR="0" wp14:anchorId="6E7F392E" wp14:editId="21C197F8">
                                <wp:extent cx="183363" cy="183363"/>
                                <wp:effectExtent l="0" t="0" r="7620" b="7620"/>
                                <wp:docPr id="393806771" name="Grafik 3938067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648" cy="205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F4422">
                            <w:rPr>
                              <w:rFonts w:ascii="Helvetica Neue" w:hAnsi="Helvetica Neue"/>
                              <w:noProof/>
                              <w:sz w:val="13"/>
                              <w:szCs w:val="13"/>
                            </w:rPr>
                            <w:drawing>
                              <wp:inline distT="0" distB="0" distL="0" distR="0" wp14:anchorId="1AEFBB1F" wp14:editId="79EA4650">
                                <wp:extent cx="183695" cy="183695"/>
                                <wp:effectExtent l="0" t="0" r="6985" b="6985"/>
                                <wp:docPr id="232761391" name="Grafik 2327613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219" cy="200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ABEE5B" w14:textId="77777777" w:rsidR="00CC6446" w:rsidRDefault="00CC64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3F01C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296.4pt;margin-top:33.95pt;width:274.7pt;height:35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" fillcolor="white [3201]" stroked="f" strokeweight=".5pt">
              <v:textbox>
                <w:txbxContent>
                  <w:p w14:paraId="3874BE0E" w14:textId="77777777" w:rsidR="00CC6446" w:rsidRPr="00DF4422" w:rsidRDefault="00CC6446" w:rsidP="00CC6446">
                    <w:pPr>
                      <w:rPr>
                        <w:rFonts w:ascii="Helvetica Neue" w:hAnsi="Helvetica Neue"/>
                        <w:sz w:val="13"/>
                        <w:szCs w:val="13"/>
                      </w:rPr>
                    </w:pPr>
                    <w:r w:rsidRPr="00DF4422">
                      <w:rPr>
                        <w:rFonts w:ascii="Helvetica Neue" w:hAnsi="Helvetica Neue"/>
                        <w:color w:val="333333"/>
                        <w:sz w:val="13"/>
                        <w:szCs w:val="13"/>
                        <w:shd w:val="clear" w:color="auto" w:fill="FFFFFF"/>
                      </w:rPr>
                      <w:t xml:space="preserve">Project Workshop by </w:t>
                    </w:r>
                    <w:hyperlink r:id="rId7" w:tgtFrame="_blank" w:history="1">
                      <w:proofErr w:type="spellStart"/>
                      <w:r w:rsidRPr="00DF4422">
                        <w:rPr>
                          <w:rStyle w:val="Hyperlink"/>
                          <w:rFonts w:ascii="Helvetica Neue" w:hAnsi="Helvetica Neue"/>
                          <w:color w:val="D14500"/>
                          <w:sz w:val="13"/>
                          <w:szCs w:val="13"/>
                          <w:shd w:val="clear" w:color="auto" w:fill="FFFFFF"/>
                        </w:rPr>
                        <w:t>Udele</w:t>
                      </w:r>
                      <w:proofErr w:type="spellEnd"/>
                    </w:hyperlink>
                    <w:r w:rsidRPr="00DF4422">
                      <w:rPr>
                        <w:rFonts w:ascii="Helvetica Neue" w:hAnsi="Helvetica Neue"/>
                        <w:sz w:val="13"/>
                        <w:szCs w:val="13"/>
                      </w:rPr>
                      <w:t xml:space="preserve"> </w:t>
                    </w:r>
                    <w:r w:rsidRPr="00DF4422">
                      <w:rPr>
                        <w:rFonts w:ascii="Helvetica Neue" w:hAnsi="Helvetica Neue"/>
                        <w:color w:val="333333"/>
                        <w:sz w:val="13"/>
                        <w:szCs w:val="13"/>
                        <w:shd w:val="clear" w:color="auto" w:fill="FFFFFF"/>
                      </w:rPr>
                      <w:t xml:space="preserve">is licensed under </w:t>
                    </w:r>
                    <w:hyperlink r:id="rId8" w:tgtFrame="_blank" w:history="1">
                      <w:r w:rsidRPr="00DF4422">
                        <w:rPr>
                          <w:rStyle w:val="Hyperlink"/>
                          <w:rFonts w:ascii="Helvetica Neue" w:hAnsi="Helvetica Neue"/>
                          <w:color w:val="D14500"/>
                          <w:sz w:val="13"/>
                          <w:szCs w:val="13"/>
                          <w:shd w:val="clear" w:color="auto" w:fill="FFFFFF"/>
                        </w:rPr>
                        <w:t>CC BY-NC 4.0</w:t>
                      </w:r>
                    </w:hyperlink>
                    <w:r w:rsidRPr="00DF4422">
                      <w:rPr>
                        <w:rFonts w:ascii="Helvetica Neue" w:hAnsi="Helvetica Neue"/>
                        <w:sz w:val="13"/>
                        <w:szCs w:val="13"/>
                      </w:rPr>
                      <w:t xml:space="preserve"> </w:t>
                    </w:r>
                    <w:r w:rsidRPr="00DF4422">
                      <w:rPr>
                        <w:rFonts w:ascii="Helvetica Neue" w:hAnsi="Helvetica Neue"/>
                        <w:noProof/>
                        <w:sz w:val="13"/>
                        <w:szCs w:val="13"/>
                      </w:rPr>
                      <w:drawing>
                        <wp:inline distT="0" distB="0" distL="0" distR="0" wp14:anchorId="6E7F392E" wp14:editId="21C197F8">
                          <wp:extent cx="183363" cy="183363"/>
                          <wp:effectExtent l="0" t="0" r="7620" b="7620"/>
                          <wp:docPr id="393806771" name="Grafik 3938067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648" cy="205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F4422">
                      <w:rPr>
                        <w:rFonts w:ascii="Helvetica Neue" w:hAnsi="Helvetica Neue"/>
                        <w:noProof/>
                        <w:sz w:val="13"/>
                        <w:szCs w:val="13"/>
                      </w:rPr>
                      <w:drawing>
                        <wp:inline distT="0" distB="0" distL="0" distR="0" wp14:anchorId="1AEFBB1F" wp14:editId="79EA4650">
                          <wp:extent cx="183695" cy="183695"/>
                          <wp:effectExtent l="0" t="0" r="6985" b="6985"/>
                          <wp:docPr id="232761391" name="Grafik 2327613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219" cy="200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1ABEE5B" w14:textId="77777777" w:rsidR="00CC6446" w:rsidRDefault="00CC6446"/>
                </w:txbxContent>
              </v:textbox>
            </v:shape>
          </w:pict>
        </mc:Fallback>
      </mc:AlternateContent>
    </w:r>
    <w:r w:rsidR="00107298"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648FED78" wp14:editId="00960E82">
              <wp:simplePos x="0" y="0"/>
              <wp:positionH relativeFrom="column">
                <wp:posOffset>1945005</wp:posOffset>
              </wp:positionH>
              <wp:positionV relativeFrom="paragraph">
                <wp:posOffset>307340</wp:posOffset>
              </wp:positionV>
              <wp:extent cx="755650" cy="245110"/>
              <wp:effectExtent l="0" t="0" r="5715" b="0"/>
              <wp:wrapNone/>
              <wp:docPr id="1018014697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45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ACA573" w14:textId="77777777" w:rsidR="00F922EA" w:rsidRPr="00787A44" w:rsidRDefault="00F922EA" w:rsidP="002E204B">
                          <w:pPr>
                            <w:pStyle w:val="Udeleberschrift"/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</w:pPr>
                          <w:r w:rsidRPr="00787A44"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  <w:t>Project V</w:t>
                          </w:r>
                          <w:r w:rsidR="002E204B" w:rsidRPr="00787A44">
                            <w:rPr>
                              <w:rFonts w:ascii="Helvetica Neue Light" w:hAnsi="Helvetica Neue Light" w:cs="Arial"/>
                              <w:b w:val="0"/>
                              <w:color w:val="222771"/>
                              <w:sz w:val="11"/>
                              <w:szCs w:val="11"/>
                            </w:rPr>
                            <w:t>-975</w:t>
                          </w:r>
                        </w:p>
                        <w:p w14:paraId="5F53F395" w14:textId="77777777" w:rsidR="002E204B" w:rsidRPr="008F3C93" w:rsidRDefault="002E204B">
                          <w:pPr>
                            <w:rPr>
                              <w:rFonts w:ascii="Helvetica Neue Light" w:hAnsi="Helvetica Neue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8FED78" id="Textfeld 12" o:spid="_x0000_s1027" type="#_x0000_t202" style="position:absolute;margin-left:153.15pt;margin-top:24.2pt;width:59.5pt;height:19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" fillcolor="white [3201]" stroked="f" strokeweight=".5pt">
              <v:textbox>
                <w:txbxContent>
                  <w:p w14:paraId="29ACA573" w14:textId="77777777" w:rsidR="00F922EA" w:rsidRPr="00787A44" w:rsidRDefault="00F922EA" w:rsidP="002E204B">
                    <w:pPr>
                      <w:pStyle w:val="Udeleberschrift"/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</w:pPr>
                    <w:r w:rsidRPr="00787A44"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  <w:t>Project V</w:t>
                    </w:r>
                    <w:r w:rsidR="002E204B" w:rsidRPr="00787A44">
                      <w:rPr>
                        <w:rFonts w:ascii="Helvetica Neue Light" w:hAnsi="Helvetica Neue Light" w:cs="Arial"/>
                        <w:b w:val="0"/>
                        <w:color w:val="222771"/>
                        <w:sz w:val="11"/>
                        <w:szCs w:val="11"/>
                      </w:rPr>
                      <w:t>-975</w:t>
                    </w:r>
                  </w:p>
                  <w:p w14:paraId="5F53F395" w14:textId="77777777" w:rsidR="002E204B" w:rsidRPr="008F3C93" w:rsidRDefault="002E204B">
                    <w:pPr>
                      <w:rPr>
                        <w:rFonts w:ascii="Helvetica Neue Light" w:hAnsi="Helvetica Neue Light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787A44">
      <w:rPr>
        <w:noProof/>
      </w:rPr>
      <w:drawing>
        <wp:anchor distT="0" distB="0" distL="114300" distR="114300" simplePos="0" relativeHeight="251659264" behindDoc="0" locked="1" layoutInCell="1" allowOverlap="0" wp14:anchorId="17B732A6" wp14:editId="6A1EBE3B">
          <wp:simplePos x="0" y="0"/>
          <wp:positionH relativeFrom="margin">
            <wp:posOffset>3496310</wp:posOffset>
          </wp:positionH>
          <wp:positionV relativeFrom="margin">
            <wp:posOffset>-675005</wp:posOffset>
          </wp:positionV>
          <wp:extent cx="2479040" cy="611505"/>
          <wp:effectExtent l="0" t="0" r="0" b="0"/>
          <wp:wrapSquare wrapText="bothSides"/>
          <wp:docPr id="599406376" name="Grafik 1" descr="Ein Bild, das Text,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012438" name="Grafik 1" descr="Ein Bild, das Text, Schrift, Screenshot, Design enthält.&#10;&#10;Automatisch generierte Beschreibu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167E" w14:textId="77777777" w:rsidR="004955A7" w:rsidRDefault="004955A7" w:rsidP="001E0794">
      <w:r>
        <w:separator/>
      </w:r>
    </w:p>
  </w:footnote>
  <w:footnote w:type="continuationSeparator" w:id="0">
    <w:p w14:paraId="422AF871" w14:textId="77777777" w:rsidR="004955A7" w:rsidRDefault="004955A7" w:rsidP="001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2D60" w14:textId="77777777" w:rsidR="00B60A56" w:rsidRDefault="00DF4422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753D70E" wp14:editId="466E2899">
          <wp:simplePos x="0" y="0"/>
          <wp:positionH relativeFrom="margin">
            <wp:posOffset>6076950</wp:posOffset>
          </wp:positionH>
          <wp:positionV relativeFrom="paragraph">
            <wp:posOffset>-102870</wp:posOffset>
          </wp:positionV>
          <wp:extent cx="317500" cy="317500"/>
          <wp:effectExtent l="0" t="0" r="0" b="0"/>
          <wp:wrapNone/>
          <wp:docPr id="17411580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22221" name="Grafik 1790722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3313"/>
    <w:multiLevelType w:val="multilevel"/>
    <w:tmpl w:val="875A22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EC972DD"/>
    <w:multiLevelType w:val="multilevel"/>
    <w:tmpl w:val="0F5EF2D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7F90F2F"/>
    <w:multiLevelType w:val="multilevel"/>
    <w:tmpl w:val="B05417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40002699">
    <w:abstractNumId w:val="0"/>
  </w:num>
  <w:num w:numId="2" w16cid:durableId="543450163">
    <w:abstractNumId w:val="2"/>
  </w:num>
  <w:num w:numId="3" w16cid:durableId="115121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2B"/>
    <w:rsid w:val="000176EE"/>
    <w:rsid w:val="000C2B28"/>
    <w:rsid w:val="00107298"/>
    <w:rsid w:val="001D53F3"/>
    <w:rsid w:val="001E0794"/>
    <w:rsid w:val="00201DB6"/>
    <w:rsid w:val="0021787C"/>
    <w:rsid w:val="002A6756"/>
    <w:rsid w:val="002E204B"/>
    <w:rsid w:val="00365F6C"/>
    <w:rsid w:val="003844D6"/>
    <w:rsid w:val="003B6867"/>
    <w:rsid w:val="00405BAD"/>
    <w:rsid w:val="004265EA"/>
    <w:rsid w:val="004656B0"/>
    <w:rsid w:val="00483447"/>
    <w:rsid w:val="0049082B"/>
    <w:rsid w:val="004955A7"/>
    <w:rsid w:val="0053749A"/>
    <w:rsid w:val="006647E9"/>
    <w:rsid w:val="00733640"/>
    <w:rsid w:val="0073687F"/>
    <w:rsid w:val="00746468"/>
    <w:rsid w:val="00787A44"/>
    <w:rsid w:val="007C4136"/>
    <w:rsid w:val="0084326A"/>
    <w:rsid w:val="00875018"/>
    <w:rsid w:val="008F182E"/>
    <w:rsid w:val="008F2138"/>
    <w:rsid w:val="008F3C93"/>
    <w:rsid w:val="009576FA"/>
    <w:rsid w:val="00AC5BF1"/>
    <w:rsid w:val="00B55BCD"/>
    <w:rsid w:val="00B60A56"/>
    <w:rsid w:val="00C6413B"/>
    <w:rsid w:val="00CC6446"/>
    <w:rsid w:val="00CC7F75"/>
    <w:rsid w:val="00CD080A"/>
    <w:rsid w:val="00DA41D7"/>
    <w:rsid w:val="00DB7C49"/>
    <w:rsid w:val="00DF1DAE"/>
    <w:rsid w:val="00DF4422"/>
    <w:rsid w:val="00E75F84"/>
    <w:rsid w:val="00EF289E"/>
    <w:rsid w:val="00F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68D6D"/>
  <w15:chartTrackingRefBased/>
  <w15:docId w15:val="{D0747473-182E-2240-B217-BF1FA5D7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82B"/>
    <w:pPr>
      <w:spacing w:after="160" w:line="259" w:lineRule="auto"/>
    </w:pPr>
    <w:rPr>
      <w:sz w:val="22"/>
      <w:szCs w:val="22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5018"/>
    <w:pPr>
      <w:keepNext/>
      <w:keepLines/>
      <w:numPr>
        <w:numId w:val="3"/>
      </w:numPr>
      <w:spacing w:before="240" w:line="360" w:lineRule="auto"/>
      <w:jc w:val="both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5018"/>
    <w:pPr>
      <w:keepNext/>
      <w:keepLines/>
      <w:numPr>
        <w:ilvl w:val="1"/>
        <w:numId w:val="3"/>
      </w:numPr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5018"/>
    <w:pPr>
      <w:keepNext/>
      <w:keepLines/>
      <w:numPr>
        <w:ilvl w:val="2"/>
        <w:numId w:val="2"/>
      </w:numPr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5018"/>
    <w:rPr>
      <w:rFonts w:ascii="Times New Roman" w:eastAsiaTheme="majorEastAsia" w:hAnsi="Times New Roman" w:cstheme="majorBidi"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5018"/>
    <w:rPr>
      <w:rFonts w:ascii="Times New Roman" w:eastAsiaTheme="majorEastAsia" w:hAnsi="Times New Roman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5018"/>
    <w:rPr>
      <w:rFonts w:ascii="Times New Roman" w:eastAsiaTheme="majorEastAsia" w:hAnsi="Times New Roman" w:cstheme="majorBidi"/>
      <w:b/>
    </w:rPr>
  </w:style>
  <w:style w:type="paragraph" w:customStyle="1" w:styleId="Udeleberschrift">
    <w:name w:val="Udele Überschrift"/>
    <w:qFormat/>
    <w:rsid w:val="00405BAD"/>
    <w:pPr>
      <w:jc w:val="center"/>
    </w:pPr>
    <w:rPr>
      <w:rFonts w:ascii="Helvetica Neue" w:hAnsi="Helvetica Neue"/>
      <w:b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1E07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0794"/>
  </w:style>
  <w:style w:type="paragraph" w:styleId="Fuzeile">
    <w:name w:val="footer"/>
    <w:basedOn w:val="Standard"/>
    <w:link w:val="FuzeileZchn"/>
    <w:uiPriority w:val="99"/>
    <w:unhideWhenUsed/>
    <w:rsid w:val="001E07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0794"/>
  </w:style>
  <w:style w:type="paragraph" w:customStyle="1" w:styleId="UdeleTextkrper">
    <w:name w:val="Udele Textkörper"/>
    <w:basedOn w:val="Udeleberschrift"/>
    <w:qFormat/>
    <w:rsid w:val="00405BAD"/>
    <w:pPr>
      <w:jc w:val="both"/>
    </w:pPr>
    <w:rPr>
      <w:b w:val="0"/>
      <w:sz w:val="24"/>
    </w:rPr>
  </w:style>
  <w:style w:type="paragraph" w:customStyle="1" w:styleId="Udelekleinberschrift">
    <w:name w:val="Udele klein Überschrift"/>
    <w:basedOn w:val="Udeleberschrift"/>
    <w:qFormat/>
    <w:rsid w:val="00405BAD"/>
    <w:pPr>
      <w:jc w:val="left"/>
    </w:pPr>
    <w:rPr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CC6446"/>
    <w:rPr>
      <w:color w:val="0000FF"/>
      <w:u w:val="single"/>
    </w:rPr>
  </w:style>
  <w:style w:type="paragraph" w:customStyle="1" w:styleId="Default">
    <w:name w:val="Default"/>
    <w:rsid w:val="0049082B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/4.0/?ref=chooser-v1" TargetMode="External"/><Relationship Id="rId3" Type="http://schemas.openxmlformats.org/officeDocument/2006/relationships/hyperlink" Target="https://udele2023.univie.ac.at/" TargetMode="External"/><Relationship Id="rId7" Type="http://schemas.openxmlformats.org/officeDocument/2006/relationships/hyperlink" Target="https://udele2023.univie.ac.a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creativecommons.org/licenses/by-nc/4.0/?ref=chooser-v1" TargetMode="Externa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inaracevic/Library/Group%20Containers/UBF8T346G9.Office/User%20Content.localized/Templates.localized/udele%20template%20don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325100-1F46-2D4F-922B-8A12CF81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udele template done.dotx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StudentIn</cp:lastModifiedBy>
  <cp:revision>1</cp:revision>
  <cp:lastPrinted>2024-01-15T13:17:00Z</cp:lastPrinted>
  <dcterms:created xsi:type="dcterms:W3CDTF">2024-02-27T18:10:00Z</dcterms:created>
  <dcterms:modified xsi:type="dcterms:W3CDTF">2024-02-27T18:21:00Z</dcterms:modified>
</cp:coreProperties>
</file>