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4D8D" w14:textId="77777777" w:rsidR="004265EA" w:rsidRDefault="004265EA" w:rsidP="000C2B28">
      <w:pPr>
        <w:pStyle w:val="Udeleberschrift"/>
      </w:pPr>
    </w:p>
    <w:p w14:paraId="35021794" w14:textId="5A07A07F" w:rsidR="000C2B28" w:rsidRPr="00303B44" w:rsidRDefault="00303B44" w:rsidP="00303B44">
      <w:pPr>
        <w:pStyle w:val="Udeleberschrift"/>
        <w:rPr>
          <w:sz w:val="32"/>
          <w:szCs w:val="28"/>
        </w:rPr>
      </w:pPr>
      <w:r w:rsidRPr="00303B44">
        <w:rPr>
          <w:sz w:val="32"/>
          <w:szCs w:val="28"/>
        </w:rPr>
        <w:t xml:space="preserve">An </w:t>
      </w:r>
      <w:proofErr w:type="spellStart"/>
      <w:r w:rsidRPr="00303B44">
        <w:rPr>
          <w:sz w:val="32"/>
          <w:szCs w:val="28"/>
        </w:rPr>
        <w:t>empty</w:t>
      </w:r>
      <w:proofErr w:type="spellEnd"/>
      <w:r w:rsidRPr="00303B44">
        <w:rPr>
          <w:sz w:val="32"/>
          <w:szCs w:val="28"/>
        </w:rPr>
        <w:t xml:space="preserve"> </w:t>
      </w:r>
      <w:proofErr w:type="spellStart"/>
      <w:r w:rsidRPr="00303B44">
        <w:rPr>
          <w:sz w:val="32"/>
          <w:szCs w:val="28"/>
        </w:rPr>
        <w:t>clock</w:t>
      </w:r>
      <w:proofErr w:type="spellEnd"/>
    </w:p>
    <w:p w14:paraId="62D67F27" w14:textId="77777777" w:rsidR="00303B44" w:rsidRDefault="00303B44" w:rsidP="00303B44">
      <w:pPr>
        <w:pStyle w:val="Udeleberschrift"/>
      </w:pPr>
    </w:p>
    <w:p w14:paraId="729DCF49" w14:textId="2B2624C6" w:rsidR="00303B44" w:rsidRPr="000C2B28" w:rsidRDefault="00303B44" w:rsidP="00303B44">
      <w:pPr>
        <w:pStyle w:val="Udeleberschri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5D8024" wp14:editId="0013D080">
            <wp:simplePos x="0" y="0"/>
            <wp:positionH relativeFrom="column">
              <wp:posOffset>-286377</wp:posOffset>
            </wp:positionH>
            <wp:positionV relativeFrom="paragraph">
              <wp:posOffset>246580</wp:posOffset>
            </wp:positionV>
            <wp:extent cx="6393108" cy="4387065"/>
            <wp:effectExtent l="0" t="0" r="0" b="0"/>
            <wp:wrapNone/>
            <wp:docPr id="1" name="Grafik 1" descr="C:\Users\erlinge72\AppData\Local\Microsoft\Windows\INetCache\Content.MSO\1DE674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linge72\AppData\Local\Microsoft\Windows\INetCache\Content.MSO\1DE6741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08" cy="43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3B44" w:rsidRPr="000C2B28" w:rsidSect="00BF28B4">
      <w:headerReference w:type="default" r:id="rId9"/>
      <w:footerReference w:type="default" r:id="rId10"/>
      <w:type w:val="continuous"/>
      <w:pgSz w:w="11906" w:h="16838"/>
      <w:pgMar w:top="1418" w:right="1418" w:bottom="1134" w:left="1418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3BCD" w14:textId="77777777" w:rsidR="00BF28B4" w:rsidRDefault="00BF28B4" w:rsidP="001E0794">
      <w:r>
        <w:separator/>
      </w:r>
    </w:p>
  </w:endnote>
  <w:endnote w:type="continuationSeparator" w:id="0">
    <w:p w14:paraId="136E711D" w14:textId="77777777" w:rsidR="00BF28B4" w:rsidRDefault="00BF28B4" w:rsidP="001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1A81" w14:textId="77777777" w:rsidR="001E0794" w:rsidRDefault="000C2B28">
    <w:pPr>
      <w:pStyle w:val="Fu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1839B28" wp14:editId="40E41E14">
          <wp:simplePos x="0" y="0"/>
          <wp:positionH relativeFrom="column">
            <wp:posOffset>2867196</wp:posOffset>
          </wp:positionH>
          <wp:positionV relativeFrom="paragraph">
            <wp:posOffset>-60171</wp:posOffset>
          </wp:positionV>
          <wp:extent cx="1444487" cy="720431"/>
          <wp:effectExtent l="0" t="0" r="3810" b="3810"/>
          <wp:wrapNone/>
          <wp:docPr id="306904895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63407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7" cy="720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62C939" wp14:editId="0ACE4F06">
          <wp:simplePos x="0" y="0"/>
          <wp:positionH relativeFrom="margin">
            <wp:posOffset>1573988</wp:posOffset>
          </wp:positionH>
          <wp:positionV relativeFrom="line">
            <wp:posOffset>159385</wp:posOffset>
          </wp:positionV>
          <wp:extent cx="1299600" cy="162000"/>
          <wp:effectExtent l="0" t="0" r="0" b="3175"/>
          <wp:wrapSquare wrapText="bothSides"/>
          <wp:docPr id="2015637787" name="Grafik 3" descr="Ein Bild, das Schrift, Grafiken, Screensho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96418" name="Grafik 3" descr="Ein Bild, das Schrift, Grafiken, Screenshot,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422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BA5F50" wp14:editId="33E75A81">
              <wp:simplePos x="0" y="0"/>
              <wp:positionH relativeFrom="column">
                <wp:posOffset>3764481</wp:posOffset>
              </wp:positionH>
              <wp:positionV relativeFrom="paragraph">
                <wp:posOffset>431265</wp:posOffset>
              </wp:positionV>
              <wp:extent cx="3488538" cy="451962"/>
              <wp:effectExtent l="0" t="0" r="4445" b="5715"/>
              <wp:wrapNone/>
              <wp:docPr id="1889419231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538" cy="451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C3EB1C" w14:textId="77777777" w:rsidR="00CC6446" w:rsidRPr="00DF4422" w:rsidRDefault="00CC6446" w:rsidP="00CC6446">
                          <w:pP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</w:pPr>
                          <w:r w:rsidRPr="00DF4422"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Project Workshop by </w:t>
                          </w:r>
                          <w:hyperlink r:id="rId3" w:tgtFrame="_blank" w:history="1">
                            <w:proofErr w:type="spellStart"/>
                            <w:r w:rsidRPr="00DF4422">
                              <w:rPr>
                                <w:rStyle w:val="Hyperlink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>Udele</w:t>
                            </w:r>
                            <w:proofErr w:type="spellEnd"/>
                          </w:hyperlink>
                          <w:r w:rsidRPr="00DF4422"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4422"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is licensed under </w:t>
                          </w:r>
                          <w:hyperlink r:id="rId4" w:tgtFrame="_blank" w:history="1">
                            <w:r w:rsidRPr="00DF4422">
                              <w:rPr>
                                <w:rStyle w:val="Hyperlink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>CC BY-NC 4.0</w:t>
                            </w:r>
                          </w:hyperlink>
                          <w:r w:rsidRPr="00DF4422"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4422">
                            <w:rPr>
                              <w:rFonts w:ascii="Helvetica Neue" w:hAnsi="Helvetica Neue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243A98F3" wp14:editId="770A790B">
                                <wp:extent cx="183363" cy="183363"/>
                                <wp:effectExtent l="0" t="0" r="7620" b="7620"/>
                                <wp:docPr id="393806771" name="Grafik 3938067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648" cy="205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F4422">
                            <w:rPr>
                              <w:rFonts w:ascii="Helvetica Neue" w:hAnsi="Helvetica Neue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67D281DF" wp14:editId="11CD30FD">
                                <wp:extent cx="183695" cy="183695"/>
                                <wp:effectExtent l="0" t="0" r="6985" b="6985"/>
                                <wp:docPr id="232761391" name="Grafik 2327613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219" cy="200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1F810A" w14:textId="77777777" w:rsidR="00CC6446" w:rsidRDefault="00CC64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A5F5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296.4pt;margin-top:33.95pt;width:274.7pt;height:3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" fillcolor="white [3201]" stroked="f" strokeweight=".5pt">
              <v:textbox>
                <w:txbxContent>
                  <w:p w14:paraId="55C3EB1C" w14:textId="77777777" w:rsidR="00CC6446" w:rsidRPr="00DF4422" w:rsidRDefault="00CC6446" w:rsidP="00CC6446">
                    <w:pPr>
                      <w:rPr>
                        <w:rFonts w:ascii="Helvetica Neue" w:hAnsi="Helvetica Neue"/>
                        <w:sz w:val="13"/>
                        <w:szCs w:val="13"/>
                      </w:rPr>
                    </w:pPr>
                    <w:r w:rsidRPr="00DF4422"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Project Workshop by </w:t>
                    </w:r>
                    <w:hyperlink r:id="rId7" w:tgtFrame="_blank" w:history="1">
                      <w:proofErr w:type="spellStart"/>
                      <w:r w:rsidRPr="00DF4422">
                        <w:rPr>
                          <w:rStyle w:val="Hyperlink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>Udele</w:t>
                      </w:r>
                      <w:proofErr w:type="spellEnd"/>
                    </w:hyperlink>
                    <w:r w:rsidRPr="00DF4422"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 w:rsidRPr="00DF4422"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is licensed under </w:t>
                    </w:r>
                    <w:hyperlink r:id="rId8" w:tgtFrame="_blank" w:history="1">
                      <w:r w:rsidRPr="00DF4422">
                        <w:rPr>
                          <w:rStyle w:val="Hyperlink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>CC BY-NC 4.0</w:t>
                      </w:r>
                    </w:hyperlink>
                    <w:r w:rsidRPr="00DF4422"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 w:rsidRPr="00DF4422">
                      <w:rPr>
                        <w:rFonts w:ascii="Helvetica Neue" w:hAnsi="Helvetica Neue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243A98F3" wp14:editId="770A790B">
                          <wp:extent cx="183363" cy="183363"/>
                          <wp:effectExtent l="0" t="0" r="7620" b="7620"/>
                          <wp:docPr id="393806771" name="Grafik 3938067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648" cy="205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F4422">
                      <w:rPr>
                        <w:rFonts w:ascii="Helvetica Neue" w:hAnsi="Helvetica Neue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67D281DF" wp14:editId="11CD30FD">
                          <wp:extent cx="183695" cy="183695"/>
                          <wp:effectExtent l="0" t="0" r="6985" b="6985"/>
                          <wp:docPr id="232761391" name="Grafik 2327613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219" cy="200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1F810A" w14:textId="77777777" w:rsidR="00CC6446" w:rsidRDefault="00CC6446"/>
                </w:txbxContent>
              </v:textbox>
            </v:shape>
          </w:pict>
        </mc:Fallback>
      </mc:AlternateContent>
    </w:r>
    <w:r w:rsidR="00107298"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D87C38E" wp14:editId="6C65FD5E">
              <wp:simplePos x="0" y="0"/>
              <wp:positionH relativeFrom="column">
                <wp:posOffset>1945005</wp:posOffset>
              </wp:positionH>
              <wp:positionV relativeFrom="paragraph">
                <wp:posOffset>307340</wp:posOffset>
              </wp:positionV>
              <wp:extent cx="755650" cy="245110"/>
              <wp:effectExtent l="0" t="0" r="5715" b="0"/>
              <wp:wrapNone/>
              <wp:docPr id="1018014697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9B6516" w14:textId="77777777" w:rsidR="00F922EA" w:rsidRPr="00787A44" w:rsidRDefault="00F922EA" w:rsidP="002E204B">
                          <w:pPr>
                            <w:pStyle w:val="Udeleberschrift"/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</w:pPr>
                          <w:r w:rsidRPr="00787A44"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>Project V</w:t>
                          </w:r>
                          <w:r w:rsidR="002E204B" w:rsidRPr="00787A44"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>-975</w:t>
                          </w:r>
                        </w:p>
                        <w:p w14:paraId="3B81C646" w14:textId="77777777" w:rsidR="002E204B" w:rsidRPr="008F3C93" w:rsidRDefault="002E204B">
                          <w:pPr>
                            <w:rPr>
                              <w:rFonts w:ascii="Helvetica Neue Light" w:hAnsi="Helvetica Neue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7C38E" id="Textfeld 12" o:spid="_x0000_s1027" type="#_x0000_t202" style="position:absolute;margin-left:153.15pt;margin-top:24.2pt;width:59.5pt;height:1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" fillcolor="white [3201]" stroked="f" strokeweight=".5pt">
              <v:textbox>
                <w:txbxContent>
                  <w:p w14:paraId="439B6516" w14:textId="77777777" w:rsidR="00F922EA" w:rsidRPr="00787A44" w:rsidRDefault="00F922EA" w:rsidP="002E204B">
                    <w:pPr>
                      <w:pStyle w:val="Udeleberschrift"/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</w:pPr>
                    <w:r w:rsidRPr="00787A44"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>Project V</w:t>
                    </w:r>
                    <w:r w:rsidR="002E204B" w:rsidRPr="00787A44"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>-975</w:t>
                    </w:r>
                  </w:p>
                  <w:p w14:paraId="3B81C646" w14:textId="77777777" w:rsidR="002E204B" w:rsidRPr="008F3C93" w:rsidRDefault="002E204B">
                    <w:pPr>
                      <w:rPr>
                        <w:rFonts w:ascii="Helvetica Neue Light" w:hAnsi="Helvetica Neue Light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87A44">
      <w:rPr>
        <w:noProof/>
      </w:rPr>
      <w:drawing>
        <wp:anchor distT="0" distB="0" distL="114300" distR="114300" simplePos="0" relativeHeight="251659264" behindDoc="0" locked="1" layoutInCell="1" allowOverlap="0" wp14:anchorId="1FB5F6BC" wp14:editId="22C7603E">
          <wp:simplePos x="0" y="0"/>
          <wp:positionH relativeFrom="margin">
            <wp:posOffset>3496310</wp:posOffset>
          </wp:positionH>
          <wp:positionV relativeFrom="margin">
            <wp:posOffset>-675005</wp:posOffset>
          </wp:positionV>
          <wp:extent cx="2479040" cy="611505"/>
          <wp:effectExtent l="0" t="0" r="0" b="0"/>
          <wp:wrapSquare wrapText="bothSides"/>
          <wp:docPr id="599406376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012438" name="Grafik 1" descr="Ein Bild, das Text, Schrift, Screenshot, Design enthält.&#10;&#10;Automatisch generierte Beschreibu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F7C" w14:textId="77777777" w:rsidR="00BF28B4" w:rsidRDefault="00BF28B4" w:rsidP="001E0794">
      <w:r>
        <w:separator/>
      </w:r>
    </w:p>
  </w:footnote>
  <w:footnote w:type="continuationSeparator" w:id="0">
    <w:p w14:paraId="3A851E21" w14:textId="77777777" w:rsidR="00BF28B4" w:rsidRDefault="00BF28B4" w:rsidP="001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1D30" w14:textId="77777777" w:rsidR="00B60A56" w:rsidRDefault="00DF4422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57F266E" wp14:editId="79F1EFA6">
          <wp:simplePos x="0" y="0"/>
          <wp:positionH relativeFrom="margin">
            <wp:posOffset>6076950</wp:posOffset>
          </wp:positionH>
          <wp:positionV relativeFrom="paragraph">
            <wp:posOffset>-102870</wp:posOffset>
          </wp:positionV>
          <wp:extent cx="317500" cy="317500"/>
          <wp:effectExtent l="0" t="0" r="0" b="0"/>
          <wp:wrapNone/>
          <wp:docPr id="1741158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22221" name="Grafik 1790722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3313"/>
    <w:multiLevelType w:val="multilevel"/>
    <w:tmpl w:val="875A22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EC972DD"/>
    <w:multiLevelType w:val="multilevel"/>
    <w:tmpl w:val="0F5EF2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F90F2F"/>
    <w:multiLevelType w:val="multilevel"/>
    <w:tmpl w:val="B05417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40002699">
    <w:abstractNumId w:val="0"/>
  </w:num>
  <w:num w:numId="2" w16cid:durableId="543450163">
    <w:abstractNumId w:val="2"/>
  </w:num>
  <w:num w:numId="3" w16cid:durableId="115121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44"/>
    <w:rsid w:val="000176EE"/>
    <w:rsid w:val="000C2B28"/>
    <w:rsid w:val="00107298"/>
    <w:rsid w:val="001D53F3"/>
    <w:rsid w:val="001E0794"/>
    <w:rsid w:val="00201DB6"/>
    <w:rsid w:val="0021787C"/>
    <w:rsid w:val="002A6756"/>
    <w:rsid w:val="002E204B"/>
    <w:rsid w:val="00303B44"/>
    <w:rsid w:val="00365F6C"/>
    <w:rsid w:val="003844D6"/>
    <w:rsid w:val="003B6867"/>
    <w:rsid w:val="00405BAD"/>
    <w:rsid w:val="004265EA"/>
    <w:rsid w:val="004656B0"/>
    <w:rsid w:val="00483447"/>
    <w:rsid w:val="0053749A"/>
    <w:rsid w:val="006647E9"/>
    <w:rsid w:val="00733640"/>
    <w:rsid w:val="0073687F"/>
    <w:rsid w:val="00746468"/>
    <w:rsid w:val="00787A44"/>
    <w:rsid w:val="007C4136"/>
    <w:rsid w:val="0084326A"/>
    <w:rsid w:val="00875018"/>
    <w:rsid w:val="008F182E"/>
    <w:rsid w:val="008F2138"/>
    <w:rsid w:val="008F3C93"/>
    <w:rsid w:val="009576FA"/>
    <w:rsid w:val="00AC5BF1"/>
    <w:rsid w:val="00B55BCD"/>
    <w:rsid w:val="00B60A56"/>
    <w:rsid w:val="00BF28B4"/>
    <w:rsid w:val="00C6413B"/>
    <w:rsid w:val="00CC6446"/>
    <w:rsid w:val="00CC7F75"/>
    <w:rsid w:val="00CD080A"/>
    <w:rsid w:val="00DA41D7"/>
    <w:rsid w:val="00DB7C49"/>
    <w:rsid w:val="00DF4422"/>
    <w:rsid w:val="00E75F84"/>
    <w:rsid w:val="00EF289E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7A0F4"/>
  <w15:chartTrackingRefBased/>
  <w15:docId w15:val="{6105C801-DD2F-3B41-B322-BB9168A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446"/>
    <w:pPr>
      <w:spacing w:after="160" w:line="259" w:lineRule="auto"/>
    </w:pPr>
    <w:rPr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5018"/>
    <w:pPr>
      <w:keepNext/>
      <w:keepLines/>
      <w:numPr>
        <w:numId w:val="3"/>
      </w:numPr>
      <w:spacing w:before="240" w:line="360" w:lineRule="auto"/>
      <w:jc w:val="both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5018"/>
    <w:pPr>
      <w:keepNext/>
      <w:keepLines/>
      <w:numPr>
        <w:ilvl w:val="1"/>
        <w:numId w:val="3"/>
      </w:numPr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5018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5018"/>
    <w:rPr>
      <w:rFonts w:ascii="Times New Roman" w:eastAsiaTheme="majorEastAsia" w:hAnsi="Times New Roman" w:cstheme="majorBidi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5018"/>
    <w:rPr>
      <w:rFonts w:ascii="Times New Roman" w:eastAsiaTheme="majorEastAsia" w:hAnsi="Times New Roman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5018"/>
    <w:rPr>
      <w:rFonts w:ascii="Times New Roman" w:eastAsiaTheme="majorEastAsia" w:hAnsi="Times New Roman" w:cstheme="majorBidi"/>
      <w:b/>
    </w:rPr>
  </w:style>
  <w:style w:type="paragraph" w:customStyle="1" w:styleId="Udeleberschrift">
    <w:name w:val="Udele Überschrift"/>
    <w:qFormat/>
    <w:rsid w:val="00405BAD"/>
    <w:pPr>
      <w:jc w:val="center"/>
    </w:pPr>
    <w:rPr>
      <w:rFonts w:ascii="Helvetica Neue" w:hAnsi="Helvetica Neue"/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1E07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0794"/>
  </w:style>
  <w:style w:type="paragraph" w:styleId="Fuzeile">
    <w:name w:val="footer"/>
    <w:basedOn w:val="Standard"/>
    <w:link w:val="FuzeileZchn"/>
    <w:uiPriority w:val="99"/>
    <w:unhideWhenUsed/>
    <w:rsid w:val="001E07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0794"/>
  </w:style>
  <w:style w:type="paragraph" w:customStyle="1" w:styleId="UdeleTextkrper">
    <w:name w:val="Udele Textkörper"/>
    <w:basedOn w:val="Udeleberschrift"/>
    <w:qFormat/>
    <w:rsid w:val="00405BAD"/>
    <w:pPr>
      <w:jc w:val="both"/>
    </w:pPr>
    <w:rPr>
      <w:b w:val="0"/>
      <w:sz w:val="24"/>
    </w:rPr>
  </w:style>
  <w:style w:type="paragraph" w:customStyle="1" w:styleId="Udelekleinberschrift">
    <w:name w:val="Udele klein Überschrift"/>
    <w:basedOn w:val="Udeleberschrift"/>
    <w:qFormat/>
    <w:rsid w:val="00405BAD"/>
    <w:pPr>
      <w:jc w:val="left"/>
    </w:pPr>
    <w:rPr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CC6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/4.0/?ref=chooser-v1" TargetMode="External"/><Relationship Id="rId3" Type="http://schemas.openxmlformats.org/officeDocument/2006/relationships/hyperlink" Target="https://udele2023.univie.ac.at/" TargetMode="External"/><Relationship Id="rId7" Type="http://schemas.openxmlformats.org/officeDocument/2006/relationships/hyperlink" Target="https://udele2023.univie.ac.a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creativecommons.org/licenses/by-nc/4.0/?ref=chooser-v1" TargetMode="Externa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inaracevic/Library/Group%20Containers/UBF8T346G9.Office/User%20Content.localized/Templates.localized/udele%20template%20don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25100-1F46-2D4F-922B-8A12CF8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udele template done.dotx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StudentIn</cp:lastModifiedBy>
  <cp:revision>1</cp:revision>
  <cp:lastPrinted>2024-01-15T13:17:00Z</cp:lastPrinted>
  <dcterms:created xsi:type="dcterms:W3CDTF">2024-02-22T10:55:00Z</dcterms:created>
  <dcterms:modified xsi:type="dcterms:W3CDTF">2024-02-22T10:57:00Z</dcterms:modified>
</cp:coreProperties>
</file>