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318FC" w14:textId="77777777" w:rsidR="004265EA" w:rsidRDefault="004265EA" w:rsidP="000C2B28">
      <w:pPr>
        <w:pStyle w:val="Udeleberschrift"/>
      </w:pPr>
    </w:p>
    <w:p w14:paraId="2460B3C5" w14:textId="2C1AAC18" w:rsidR="00C93E89" w:rsidRPr="00331318" w:rsidRDefault="00C93E89" w:rsidP="00C93E89">
      <w:pPr>
        <w:pStyle w:val="Udeleberschrift"/>
        <w:rPr>
          <w:szCs w:val="28"/>
          <w:lang w:val="en-US"/>
        </w:rPr>
      </w:pPr>
      <w:r w:rsidRPr="00331318">
        <w:rPr>
          <w:color w:val="674EA7"/>
          <w:szCs w:val="28"/>
          <w:lang w:val="en-US"/>
        </w:rPr>
        <w:t>Language Detectives</w:t>
      </w:r>
      <w:r w:rsidRPr="00331318">
        <w:rPr>
          <w:szCs w:val="28"/>
          <w:lang w:val="en-US"/>
        </w:rPr>
        <w:t xml:space="preserve"> – </w:t>
      </w:r>
      <w:proofErr w:type="spellStart"/>
      <w:r w:rsidRPr="00331318">
        <w:rPr>
          <w:szCs w:val="28"/>
          <w:lang w:val="en-US"/>
        </w:rPr>
        <w:t>Sprachendetektiv</w:t>
      </w:r>
      <w:proofErr w:type="spellEnd"/>
      <w:r w:rsidRPr="00331318">
        <w:rPr>
          <w:szCs w:val="28"/>
          <w:lang w:val="en-US"/>
        </w:rPr>
        <w:t>*</w:t>
      </w:r>
      <w:proofErr w:type="spellStart"/>
      <w:r w:rsidRPr="00331318">
        <w:rPr>
          <w:szCs w:val="28"/>
          <w:lang w:val="en-US"/>
        </w:rPr>
        <w:t>innen</w:t>
      </w:r>
      <w:proofErr w:type="spellEnd"/>
      <w:r w:rsidRPr="00331318">
        <w:rPr>
          <w:szCs w:val="28"/>
          <w:lang w:val="en-US"/>
        </w:rPr>
        <w:t>!</w:t>
      </w:r>
    </w:p>
    <w:p w14:paraId="332E076E" w14:textId="04A73769" w:rsidR="00C93E89" w:rsidRPr="00331318" w:rsidRDefault="00106B63" w:rsidP="00C93E89">
      <w:pPr>
        <w:pStyle w:val="Udeleberschrift"/>
        <w:rPr>
          <w:lang w:val="en-US"/>
        </w:rPr>
      </w:pPr>
      <w:r>
        <w:rPr>
          <w:noProof/>
        </w:rPr>
        <w:drawing>
          <wp:anchor distT="0" distB="0" distL="114300" distR="114300" simplePos="0" relativeHeight="251670528" behindDoc="0" locked="0" layoutInCell="1" allowOverlap="1" wp14:anchorId="411E1F38" wp14:editId="17753941">
            <wp:simplePos x="0" y="0"/>
            <wp:positionH relativeFrom="column">
              <wp:posOffset>4095115</wp:posOffset>
            </wp:positionH>
            <wp:positionV relativeFrom="paragraph">
              <wp:posOffset>150253</wp:posOffset>
            </wp:positionV>
            <wp:extent cx="1782445" cy="2027555"/>
            <wp:effectExtent l="0" t="0" r="0" b="4445"/>
            <wp:wrapSquare wrapText="bothSides"/>
            <wp:docPr id="1856751519" name="Grafik 1" descr="Comic-Biene mit L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751519" name="Grafik 1856751519" descr="Comic-Biene mit Lup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2445" cy="2027555"/>
                    </a:xfrm>
                    <a:prstGeom prst="rect">
                      <a:avLst/>
                    </a:prstGeom>
                  </pic:spPr>
                </pic:pic>
              </a:graphicData>
            </a:graphic>
            <wp14:sizeRelH relativeFrom="page">
              <wp14:pctWidth>0</wp14:pctWidth>
            </wp14:sizeRelH>
            <wp14:sizeRelV relativeFrom="page">
              <wp14:pctHeight>0</wp14:pctHeight>
            </wp14:sizeRelV>
          </wp:anchor>
        </w:drawing>
      </w:r>
    </w:p>
    <w:p w14:paraId="25DFBAB7" w14:textId="00818A67" w:rsidR="00C93E89" w:rsidRPr="00331318" w:rsidRDefault="00C93E89" w:rsidP="00C93E89">
      <w:pPr>
        <w:pStyle w:val="UdeleTextkrper"/>
        <w:rPr>
          <w:lang w:val="en-US"/>
        </w:rPr>
      </w:pPr>
    </w:p>
    <w:p w14:paraId="2CDD57DF" w14:textId="397651DD" w:rsidR="00C93E89" w:rsidRPr="008F2BEB" w:rsidRDefault="00C93E89" w:rsidP="00C93E89">
      <w:pPr>
        <w:pStyle w:val="UdeleTextkrper"/>
        <w:rPr>
          <w:color w:val="7030A0"/>
          <w:lang w:val="en-US"/>
        </w:rPr>
      </w:pPr>
      <w:r w:rsidRPr="008F2BEB">
        <w:rPr>
          <w:color w:val="7030A0"/>
          <w:lang w:val="en-US"/>
        </w:rPr>
        <w:t xml:space="preserve">Today, all of you are language detectives, and you can show off your detective skills! </w:t>
      </w:r>
    </w:p>
    <w:p w14:paraId="4280CE8B" w14:textId="789AD0A5" w:rsidR="00C93E89" w:rsidRDefault="00C93E89" w:rsidP="00C93E89">
      <w:pPr>
        <w:pStyle w:val="UdeleTextkrper"/>
        <w:rPr>
          <w:color w:val="7030A0"/>
        </w:rPr>
      </w:pPr>
      <w:r>
        <w:t xml:space="preserve">Heute seid ihr alle Sprachdetektiv*innen und könnt eure detektivischen Fähigkeiten unter Beweis stellen! </w:t>
      </w:r>
    </w:p>
    <w:p w14:paraId="62807DBD" w14:textId="6C7A4D3F" w:rsidR="00C93E89" w:rsidRPr="00851FDE" w:rsidRDefault="00C93E89" w:rsidP="00C93E89">
      <w:pPr>
        <w:pStyle w:val="UdeleTextkrper"/>
        <w:rPr>
          <w:color w:val="7030A0"/>
          <w:lang w:val="de-DE"/>
        </w:rPr>
      </w:pPr>
    </w:p>
    <w:p w14:paraId="7664B44B" w14:textId="7D7F2FB2" w:rsidR="00C93E89" w:rsidRPr="008F2BEB" w:rsidRDefault="00C93E89" w:rsidP="00C93E89">
      <w:pPr>
        <w:pStyle w:val="UdeleTextkrper"/>
        <w:rPr>
          <w:color w:val="7030A0"/>
          <w:lang w:val="en-US"/>
        </w:rPr>
      </w:pPr>
      <w:r w:rsidRPr="008F2BEB">
        <w:rPr>
          <w:color w:val="7030A0"/>
          <w:lang w:val="en-US"/>
        </w:rPr>
        <w:t xml:space="preserve">You are at the University of Vienna, which is your workplace for today. </w:t>
      </w:r>
    </w:p>
    <w:p w14:paraId="10658C06" w14:textId="7CB38A56" w:rsidR="00C93E89" w:rsidRDefault="00C93E89" w:rsidP="00C93E89">
      <w:pPr>
        <w:pStyle w:val="UdeleTextkrper"/>
      </w:pPr>
      <w:r>
        <w:t>Ihr befindet euch an der Universität Wien und das ist euer Arbeitsplatz für den heutigen Tag.</w:t>
      </w:r>
    </w:p>
    <w:p w14:paraId="22B96F83" w14:textId="36FB23E0" w:rsidR="00C93E89" w:rsidRPr="00851FDE" w:rsidRDefault="00C93E89" w:rsidP="00C93E89">
      <w:pPr>
        <w:pStyle w:val="UdeleTextkrper"/>
        <w:rPr>
          <w:color w:val="7030A0"/>
          <w:lang w:val="de-DE"/>
        </w:rPr>
      </w:pPr>
    </w:p>
    <w:p w14:paraId="6E069351" w14:textId="777342C2" w:rsidR="00C93E89" w:rsidRPr="00106B63" w:rsidRDefault="00C467F6" w:rsidP="00C93E89">
      <w:pPr>
        <w:pStyle w:val="UdeleTextkrper"/>
        <w:rPr>
          <w:color w:val="7030A0"/>
        </w:rPr>
      </w:pPr>
      <w:r>
        <w:rPr>
          <w:noProof/>
          <w:color w:val="7030A0"/>
          <w:lang w:val="de-DE"/>
        </w:rPr>
        <w:drawing>
          <wp:anchor distT="0" distB="0" distL="114300" distR="114300" simplePos="0" relativeHeight="251671552" behindDoc="0" locked="0" layoutInCell="1" allowOverlap="1" wp14:anchorId="160D6427" wp14:editId="66D9297F">
            <wp:simplePos x="0" y="0"/>
            <wp:positionH relativeFrom="column">
              <wp:posOffset>-213088</wp:posOffset>
            </wp:positionH>
            <wp:positionV relativeFrom="paragraph">
              <wp:posOffset>301625</wp:posOffset>
            </wp:positionV>
            <wp:extent cx="1313180" cy="1313180"/>
            <wp:effectExtent l="0" t="0" r="0" b="0"/>
            <wp:wrapSquare wrapText="bothSides"/>
            <wp:docPr id="1680889084" name="Grafik 9" descr="Mikrofo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889084" name="Grafik 1680889084" descr="Mikrofon mit einfarbiger Füllun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313180" cy="1313180"/>
                    </a:xfrm>
                    <a:prstGeom prst="rect">
                      <a:avLst/>
                    </a:prstGeom>
                  </pic:spPr>
                </pic:pic>
              </a:graphicData>
            </a:graphic>
            <wp14:sizeRelH relativeFrom="page">
              <wp14:pctWidth>0</wp14:pctWidth>
            </wp14:sizeRelH>
            <wp14:sizeRelV relativeFrom="page">
              <wp14:pctHeight>0</wp14:pctHeight>
            </wp14:sizeRelV>
          </wp:anchor>
        </w:drawing>
      </w:r>
    </w:p>
    <w:p w14:paraId="3EF7CA4F" w14:textId="582751A0" w:rsidR="00C93E89" w:rsidRPr="008F2BEB" w:rsidRDefault="00C93E89" w:rsidP="00C93E89">
      <w:pPr>
        <w:pStyle w:val="UdeleTextkrper"/>
        <w:rPr>
          <w:color w:val="7030A0"/>
          <w:lang w:val="en-US"/>
        </w:rPr>
      </w:pPr>
      <w:r w:rsidRPr="008F2BEB">
        <w:rPr>
          <w:color w:val="7030A0"/>
          <w:lang w:val="en-US"/>
        </w:rPr>
        <w:t>A university is a special place where people from different cultures, countries, and languages come together. It's a great place to search for clues about languages!</w:t>
      </w:r>
    </w:p>
    <w:p w14:paraId="45C4A9D1" w14:textId="5A4BFEBA" w:rsidR="00C93E89" w:rsidRDefault="00C93E89" w:rsidP="00C93E89">
      <w:pPr>
        <w:pStyle w:val="UdeleTextkrper"/>
        <w:rPr>
          <w:lang w:val="en-US"/>
        </w:rPr>
      </w:pPr>
    </w:p>
    <w:p w14:paraId="32BE1741" w14:textId="3AB7B33A" w:rsidR="00C93E89" w:rsidRPr="00C93E89" w:rsidRDefault="00C93E89" w:rsidP="00C93E89">
      <w:pPr>
        <w:pStyle w:val="UdeleTextkrper"/>
      </w:pPr>
      <w:r>
        <w:t xml:space="preserve">Eine Universität ist ein offener Raum, wo viele verschiedene Menschen mit unterschiedlichen Kulturen, Herkunftsorten und Sprachen aufeinandertreffen – perfekt geeignet für eine sprachliche Spurensuche! </w:t>
      </w:r>
    </w:p>
    <w:p w14:paraId="418EF899" w14:textId="2570669C" w:rsidR="00C93E89" w:rsidRDefault="00C93E89" w:rsidP="00C93E89">
      <w:pPr>
        <w:pStyle w:val="UdeleTextkrper"/>
        <w:rPr>
          <w:color w:val="7030A0"/>
        </w:rPr>
      </w:pPr>
    </w:p>
    <w:p w14:paraId="1F70487F" w14:textId="74E3B62C" w:rsidR="00C93E89" w:rsidRDefault="00C93E89" w:rsidP="00C93E89">
      <w:pPr>
        <w:pStyle w:val="UdeleTextkrper"/>
        <w:rPr>
          <w:color w:val="7030A0"/>
        </w:rPr>
      </w:pPr>
    </w:p>
    <w:p w14:paraId="4E64C7BB" w14:textId="0F57761B" w:rsidR="00FD028B" w:rsidRDefault="00FD028B" w:rsidP="00C93E89">
      <w:pPr>
        <w:pStyle w:val="UdeleTextkrper"/>
        <w:rPr>
          <w:color w:val="7030A0"/>
          <w:lang w:val="de-DE"/>
        </w:rPr>
      </w:pPr>
    </w:p>
    <w:p w14:paraId="7850D247" w14:textId="1A1F1CA5" w:rsidR="00FD028B" w:rsidRDefault="00FD028B" w:rsidP="00C93E89">
      <w:pPr>
        <w:pStyle w:val="UdeleTextkrper"/>
        <w:rPr>
          <w:color w:val="7030A0"/>
          <w:lang w:val="de-DE"/>
        </w:rPr>
      </w:pPr>
    </w:p>
    <w:p w14:paraId="450A065A" w14:textId="235F4D24" w:rsidR="00FD028B" w:rsidRDefault="00106B63" w:rsidP="00C93E89">
      <w:pPr>
        <w:pStyle w:val="UdeleTextkrper"/>
        <w:rPr>
          <w:color w:val="7030A0"/>
          <w:lang w:val="de-DE"/>
        </w:rPr>
      </w:pPr>
      <w:r>
        <w:rPr>
          <w:noProof/>
          <w:color w:val="7030A0"/>
          <w:lang w:val="de-DE"/>
        </w:rPr>
        <mc:AlternateContent>
          <mc:Choice Requires="wps">
            <w:drawing>
              <wp:anchor distT="0" distB="0" distL="114300" distR="114300" simplePos="0" relativeHeight="251669504" behindDoc="0" locked="0" layoutInCell="1" allowOverlap="1" wp14:anchorId="21E64C63" wp14:editId="117E483E">
                <wp:simplePos x="0" y="0"/>
                <wp:positionH relativeFrom="column">
                  <wp:posOffset>-431800</wp:posOffset>
                </wp:positionH>
                <wp:positionV relativeFrom="paragraph">
                  <wp:posOffset>106045</wp:posOffset>
                </wp:positionV>
                <wp:extent cx="6543040" cy="1840230"/>
                <wp:effectExtent l="0" t="0" r="10160" b="13970"/>
                <wp:wrapNone/>
                <wp:docPr id="1373523636" name="Abgerundetes Rechteck 4"/>
                <wp:cNvGraphicFramePr/>
                <a:graphic xmlns:a="http://schemas.openxmlformats.org/drawingml/2006/main">
                  <a:graphicData uri="http://schemas.microsoft.com/office/word/2010/wordprocessingShape">
                    <wps:wsp>
                      <wps:cNvSpPr/>
                      <wps:spPr>
                        <a:xfrm>
                          <a:off x="0" y="0"/>
                          <a:ext cx="6543040" cy="1840230"/>
                        </a:xfrm>
                        <a:prstGeom prst="roundRect">
                          <a:avLst/>
                        </a:prstGeom>
                        <a:solidFill>
                          <a:schemeClr val="accent2">
                            <a:lumMod val="40000"/>
                            <a:lumOff val="60000"/>
                            <a:alpha val="15348"/>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C32761" id="Abgerundetes Rechteck 4" o:spid="_x0000_s1026" style="position:absolute;margin-left:-34pt;margin-top:8.35pt;width:515.2pt;height:14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" fillcolor="#f7caac [1301]" strokecolor="#09101d [484]" strokeweight="1pt">
                <v:fill opacity="10023f"/>
                <v:stroke joinstyle="miter"/>
              </v:roundrect>
            </w:pict>
          </mc:Fallback>
        </mc:AlternateContent>
      </w:r>
    </w:p>
    <w:p w14:paraId="72C8E1AC" w14:textId="270406B5" w:rsidR="00FD028B" w:rsidRDefault="00FD028B" w:rsidP="00C93E89">
      <w:pPr>
        <w:pStyle w:val="UdeleTextkrper"/>
        <w:rPr>
          <w:color w:val="7030A0"/>
          <w:lang w:val="de-DE"/>
        </w:rPr>
      </w:pPr>
    </w:p>
    <w:p w14:paraId="785908B8" w14:textId="498FB51E" w:rsidR="00C93E89" w:rsidRPr="008F2BEB" w:rsidRDefault="00C93E89" w:rsidP="00C93E89">
      <w:pPr>
        <w:pStyle w:val="UdeleTextkrper"/>
        <w:rPr>
          <w:color w:val="7030A0"/>
          <w:lang w:val="de-DE"/>
        </w:rPr>
      </w:pPr>
      <w:r w:rsidRPr="008F2BEB">
        <w:rPr>
          <w:color w:val="7030A0"/>
          <w:lang w:val="de-DE"/>
        </w:rPr>
        <w:t xml:space="preserve">Group </w:t>
      </w:r>
      <w:proofErr w:type="spellStart"/>
      <w:r w:rsidRPr="008F2BEB">
        <w:rPr>
          <w:color w:val="7030A0"/>
          <w:lang w:val="de-DE"/>
        </w:rPr>
        <w:t>colour</w:t>
      </w:r>
      <w:proofErr w:type="spellEnd"/>
      <w:r w:rsidRPr="008F2BEB">
        <w:rPr>
          <w:color w:val="7030A0"/>
          <w:lang w:val="de-DE"/>
        </w:rPr>
        <w:t xml:space="preserve"> / </w:t>
      </w:r>
      <w:r w:rsidRPr="008F2BEB">
        <w:rPr>
          <w:lang w:val="de-DE"/>
        </w:rPr>
        <w:t xml:space="preserve">Gruppenfarbe: </w:t>
      </w:r>
    </w:p>
    <w:p w14:paraId="0AB0823E" w14:textId="7E78D1B8" w:rsidR="00C93E89" w:rsidRPr="008F2BEB" w:rsidRDefault="00C93E89" w:rsidP="00C93E89">
      <w:pPr>
        <w:pStyle w:val="UdeleTextkrper"/>
        <w:rPr>
          <w:lang w:val="de-DE"/>
        </w:rPr>
      </w:pPr>
    </w:p>
    <w:p w14:paraId="308140B1" w14:textId="12204945" w:rsidR="00C93E89" w:rsidRPr="008F2BEB" w:rsidRDefault="00C93E89" w:rsidP="00C93E89">
      <w:pPr>
        <w:pStyle w:val="UdeleTextkrper"/>
        <w:rPr>
          <w:lang w:val="de-DE"/>
        </w:rPr>
      </w:pPr>
    </w:p>
    <w:p w14:paraId="699B9AAB" w14:textId="77777777" w:rsidR="00C93E89" w:rsidRPr="008F2BEB" w:rsidRDefault="00C93E89" w:rsidP="00C93E89">
      <w:pPr>
        <w:pStyle w:val="UdeleTextkrper"/>
        <w:rPr>
          <w:lang w:val="de-DE"/>
        </w:rPr>
      </w:pPr>
    </w:p>
    <w:p w14:paraId="11898032" w14:textId="77777777" w:rsidR="00C93E89" w:rsidRPr="008F2BEB" w:rsidRDefault="00C93E89" w:rsidP="00C93E89">
      <w:pPr>
        <w:pStyle w:val="UdeleTextkrper"/>
        <w:rPr>
          <w:lang w:val="de-DE"/>
        </w:rPr>
      </w:pPr>
    </w:p>
    <w:p w14:paraId="6307AB1F" w14:textId="3826D48B" w:rsidR="00C93E89" w:rsidRPr="008F2BEB" w:rsidRDefault="00C93E89" w:rsidP="00C93E89">
      <w:pPr>
        <w:pStyle w:val="UdeleTextkrper"/>
        <w:rPr>
          <w:color w:val="7030A0"/>
          <w:lang w:val="de-DE"/>
        </w:rPr>
      </w:pPr>
      <w:r w:rsidRPr="008F2BEB">
        <w:rPr>
          <w:color w:val="7030A0"/>
          <w:lang w:val="de-DE"/>
        </w:rPr>
        <w:t xml:space="preserve">Group </w:t>
      </w:r>
      <w:proofErr w:type="spellStart"/>
      <w:r w:rsidRPr="008F2BEB">
        <w:rPr>
          <w:color w:val="7030A0"/>
          <w:lang w:val="de-DE"/>
        </w:rPr>
        <w:t>leader</w:t>
      </w:r>
      <w:proofErr w:type="spellEnd"/>
      <w:r w:rsidRPr="008F2BEB">
        <w:rPr>
          <w:color w:val="7030A0"/>
          <w:lang w:val="de-DE"/>
        </w:rPr>
        <w:t xml:space="preserve"> / </w:t>
      </w:r>
      <w:r w:rsidRPr="008F2BEB">
        <w:rPr>
          <w:lang w:val="de-DE"/>
        </w:rPr>
        <w:t xml:space="preserve">Gruppenleiter*in: </w:t>
      </w:r>
    </w:p>
    <w:p w14:paraId="383C9D81" w14:textId="77777777" w:rsidR="00C93E89" w:rsidRPr="008F2BEB" w:rsidRDefault="00C93E89" w:rsidP="00C93E89">
      <w:pPr>
        <w:pStyle w:val="UdeleTextkrper"/>
        <w:rPr>
          <w:lang w:val="de-DE"/>
        </w:rPr>
      </w:pPr>
    </w:p>
    <w:p w14:paraId="08731E28" w14:textId="77777777" w:rsidR="00C93E89" w:rsidRPr="008F2BEB" w:rsidRDefault="00C93E89" w:rsidP="00C93E89">
      <w:pPr>
        <w:pStyle w:val="UdeleTextkrper"/>
        <w:rPr>
          <w:lang w:val="de-DE"/>
        </w:rPr>
      </w:pPr>
    </w:p>
    <w:p w14:paraId="4358922A" w14:textId="77777777" w:rsidR="00C93E89" w:rsidRPr="008F2BEB" w:rsidRDefault="00C93E89" w:rsidP="00C93E89">
      <w:pPr>
        <w:pStyle w:val="UdeleTextkrper"/>
        <w:rPr>
          <w:lang w:val="de-DE"/>
        </w:rPr>
      </w:pPr>
    </w:p>
    <w:p w14:paraId="37EC207D" w14:textId="2F441C2F" w:rsidR="00C93E89" w:rsidRPr="008F2BEB" w:rsidRDefault="00C93E89" w:rsidP="00C93E89">
      <w:pPr>
        <w:pStyle w:val="UdeleTextkrper"/>
        <w:rPr>
          <w:lang w:val="de-DE"/>
        </w:rPr>
      </w:pPr>
      <w:r w:rsidRPr="008F2BEB">
        <w:rPr>
          <w:lang w:val="de-DE"/>
        </w:rPr>
        <w:br w:type="page"/>
      </w:r>
    </w:p>
    <w:p w14:paraId="0DDF07B2" w14:textId="130893A7" w:rsidR="00C93E89" w:rsidRPr="00331318" w:rsidRDefault="00331318" w:rsidP="00C93E89">
      <w:pPr>
        <w:pStyle w:val="UdeleTextkrper"/>
        <w:rPr>
          <w:b/>
        </w:rPr>
      </w:pPr>
      <w:r>
        <w:rPr>
          <w:noProof/>
        </w:rPr>
        <w:lastRenderedPageBreak/>
        <w:drawing>
          <wp:anchor distT="0" distB="0" distL="114300" distR="114300" simplePos="0" relativeHeight="251675648" behindDoc="0" locked="0" layoutInCell="1" allowOverlap="1" wp14:anchorId="130B2CD9" wp14:editId="7A0FA166">
            <wp:simplePos x="0" y="0"/>
            <wp:positionH relativeFrom="column">
              <wp:posOffset>-679938</wp:posOffset>
            </wp:positionH>
            <wp:positionV relativeFrom="paragraph">
              <wp:posOffset>-675934</wp:posOffset>
            </wp:positionV>
            <wp:extent cx="752976" cy="752976"/>
            <wp:effectExtent l="0" t="0" r="0" b="0"/>
            <wp:wrapNone/>
            <wp:docPr id="1072379711" name="Grafik 6" descr="Puzzleteil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379711" name="Grafik 1072379711" descr="Puzzleteile Silhouett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52976" cy="752976"/>
                    </a:xfrm>
                    <a:prstGeom prst="rect">
                      <a:avLst/>
                    </a:prstGeom>
                  </pic:spPr>
                </pic:pic>
              </a:graphicData>
            </a:graphic>
            <wp14:sizeRelH relativeFrom="page">
              <wp14:pctWidth>0</wp14:pctWidth>
            </wp14:sizeRelH>
            <wp14:sizeRelV relativeFrom="page">
              <wp14:pctHeight>0</wp14:pctHeight>
            </wp14:sizeRelV>
          </wp:anchor>
        </w:drawing>
      </w:r>
    </w:p>
    <w:p w14:paraId="78A71CF8" w14:textId="45976C58" w:rsidR="00C93E89" w:rsidRDefault="00C93E89" w:rsidP="00331318">
      <w:pPr>
        <w:pStyle w:val="Udeleberschrift"/>
        <w:shd w:val="clear" w:color="auto" w:fill="F03DAF"/>
        <w:rPr>
          <w:lang w:val="en-US"/>
        </w:rPr>
      </w:pPr>
      <w:r w:rsidRPr="00B14F2B">
        <w:rPr>
          <w:lang w:val="en-US"/>
        </w:rPr>
        <w:t>Detective Activity 01</w:t>
      </w:r>
    </w:p>
    <w:p w14:paraId="41B856AD" w14:textId="081B1BDD" w:rsidR="00C93E89" w:rsidRPr="00B14F2B" w:rsidRDefault="00C93E89" w:rsidP="00C93E89">
      <w:pPr>
        <w:pStyle w:val="Udeleberschrift"/>
        <w:rPr>
          <w:lang w:val="en-US"/>
        </w:rPr>
      </w:pPr>
    </w:p>
    <w:p w14:paraId="3E0F53D3" w14:textId="77777777" w:rsidR="00C93E89" w:rsidRPr="00851FDE" w:rsidRDefault="00C93E89" w:rsidP="00C93E89">
      <w:pPr>
        <w:pStyle w:val="UdeleTextkrper"/>
        <w:ind w:firstLine="708"/>
        <w:rPr>
          <w:b/>
          <w:lang w:val="en-US"/>
        </w:rPr>
      </w:pPr>
      <w:r w:rsidRPr="00851FDE">
        <w:rPr>
          <w:b/>
          <w:color w:val="7030A0"/>
          <w:lang w:val="en-US"/>
        </w:rPr>
        <w:t xml:space="preserve">Language in </w:t>
      </w:r>
      <w:r w:rsidRPr="00B14F2B">
        <w:rPr>
          <w:b/>
          <w:color w:val="7030A0"/>
          <w:lang w:val="en-GB"/>
        </w:rPr>
        <w:t>written</w:t>
      </w:r>
      <w:r w:rsidRPr="00851FDE">
        <w:rPr>
          <w:b/>
          <w:color w:val="7030A0"/>
          <w:lang w:val="en-US"/>
        </w:rPr>
        <w:t xml:space="preserve"> form</w:t>
      </w:r>
      <w:r w:rsidRPr="00851FDE">
        <w:rPr>
          <w:b/>
          <w:lang w:val="en-US"/>
        </w:rPr>
        <w:tab/>
      </w:r>
      <w:r w:rsidRPr="00851FDE">
        <w:rPr>
          <w:b/>
          <w:lang w:val="en-US"/>
        </w:rPr>
        <w:tab/>
      </w:r>
      <w:proofErr w:type="spellStart"/>
      <w:r w:rsidRPr="00851FDE">
        <w:rPr>
          <w:b/>
          <w:lang w:val="en-US"/>
        </w:rPr>
        <w:t>Geschriebene</w:t>
      </w:r>
      <w:proofErr w:type="spellEnd"/>
      <w:r w:rsidRPr="00851FDE">
        <w:rPr>
          <w:b/>
          <w:lang w:val="en-US"/>
        </w:rPr>
        <w:t xml:space="preserve"> </w:t>
      </w:r>
      <w:proofErr w:type="spellStart"/>
      <w:r w:rsidRPr="00851FDE">
        <w:rPr>
          <w:b/>
          <w:lang w:val="en-US"/>
        </w:rPr>
        <w:t>Sprache</w:t>
      </w:r>
      <w:proofErr w:type="spellEnd"/>
    </w:p>
    <w:p w14:paraId="6D0F97B2" w14:textId="1AB7C005" w:rsidR="00C93E89" w:rsidRPr="003577A9" w:rsidRDefault="00C93E89" w:rsidP="00C93E89">
      <w:pPr>
        <w:pStyle w:val="UdeleTextkrper"/>
        <w:rPr>
          <w:color w:val="7030A0"/>
          <w:lang w:val="de-DE"/>
        </w:rPr>
      </w:pPr>
      <w:r w:rsidRPr="008F2BEB">
        <w:rPr>
          <w:color w:val="7030A0"/>
          <w:lang w:val="en-US"/>
        </w:rPr>
        <w:t xml:space="preserve">Let's play a game! Find as many languages written down as possible. Whenever you see a language that is not German, write it down along with where you saw it. Take a photo. Can you find 5 different languages? Which ones? Count how many times you can find the language during your walk through the </w:t>
      </w:r>
      <w:r w:rsidRPr="00732E85">
        <w:rPr>
          <w:color w:val="7030A0"/>
          <w:lang w:val="en-US"/>
        </w:rPr>
        <w:t>University. Remember</w:t>
      </w:r>
      <w:r w:rsidRPr="008F2BEB">
        <w:rPr>
          <w:color w:val="7030A0"/>
          <w:lang w:val="en-US"/>
        </w:rPr>
        <w:t xml:space="preserve">, languages can be found everywhere, like on notice boards or in the cafeteria. </w:t>
      </w:r>
      <w:r w:rsidRPr="003577A9">
        <w:rPr>
          <w:color w:val="7030A0"/>
          <w:lang w:val="de-DE"/>
        </w:rPr>
        <w:t xml:space="preserve">Keep </w:t>
      </w:r>
      <w:proofErr w:type="spellStart"/>
      <w:r w:rsidRPr="003577A9">
        <w:rPr>
          <w:color w:val="7030A0"/>
          <w:lang w:val="de-DE"/>
        </w:rPr>
        <w:t>your</w:t>
      </w:r>
      <w:proofErr w:type="spellEnd"/>
      <w:r w:rsidRPr="003577A9">
        <w:rPr>
          <w:color w:val="7030A0"/>
          <w:lang w:val="de-DE"/>
        </w:rPr>
        <w:t xml:space="preserve"> </w:t>
      </w:r>
      <w:proofErr w:type="spellStart"/>
      <w:r w:rsidRPr="003577A9">
        <w:rPr>
          <w:color w:val="7030A0"/>
          <w:lang w:val="de-DE"/>
        </w:rPr>
        <w:t>eyes</w:t>
      </w:r>
      <w:proofErr w:type="spellEnd"/>
      <w:r w:rsidRPr="003577A9">
        <w:rPr>
          <w:color w:val="7030A0"/>
          <w:lang w:val="de-DE"/>
        </w:rPr>
        <w:t xml:space="preserve"> </w:t>
      </w:r>
      <w:proofErr w:type="spellStart"/>
      <w:r w:rsidRPr="003577A9">
        <w:rPr>
          <w:color w:val="7030A0"/>
          <w:lang w:val="de-DE"/>
        </w:rPr>
        <w:t>wide</w:t>
      </w:r>
      <w:proofErr w:type="spellEnd"/>
      <w:r w:rsidRPr="003577A9">
        <w:rPr>
          <w:color w:val="7030A0"/>
          <w:lang w:val="de-DE"/>
        </w:rPr>
        <w:t xml:space="preserve"> open!</w:t>
      </w:r>
    </w:p>
    <w:p w14:paraId="0A3B83E6" w14:textId="77777777" w:rsidR="00C93E89" w:rsidRDefault="00C93E89" w:rsidP="00C93E89">
      <w:pPr>
        <w:pStyle w:val="UdeleTextkrper"/>
        <w:rPr>
          <w:color w:val="000000"/>
        </w:rPr>
      </w:pPr>
    </w:p>
    <w:p w14:paraId="283FC854" w14:textId="09621932" w:rsidR="00C93E89" w:rsidRDefault="00C93E89" w:rsidP="00C93E89">
      <w:pPr>
        <w:pStyle w:val="UdeleTextkrper"/>
      </w:pPr>
      <w:r>
        <w:t xml:space="preserve">Lasst uns ein Spiel spielen! Findet so viele geschriebene Sprachen wie möglich. Wenn ihr eine Sprache seht, die nicht Deutsch ist, schreibt sie auf, zusammen mit dem Ort, wo ihr sie gesehen habt. Macht ein Foto. </w:t>
      </w:r>
      <w:r w:rsidRPr="008F2BEB">
        <w:t xml:space="preserve">Könnt ihr 5 verschiedene Sprachen finden? Welche? Zählt, wie oft ihr die Sprache während eures Spaziergangs durch die Universität finden könnt. </w:t>
      </w:r>
      <w:r>
        <w:t xml:space="preserve">Denkt daran, dass man Sprachen überall finden kann, zum Beispiel an Pinnwänden oder in der Cafeteria. Haltet eure Augen offen! </w:t>
      </w:r>
    </w:p>
    <w:p w14:paraId="31F4F3B7" w14:textId="234E5091" w:rsidR="00C93E89" w:rsidRDefault="00C93E89" w:rsidP="00C93E89">
      <w:pPr>
        <w:pStyle w:val="UdeleTextkrper"/>
        <w:rPr>
          <w:color w:val="000000"/>
        </w:rPr>
      </w:pPr>
    </w:p>
    <w:tbl>
      <w:tblPr>
        <w:tblW w:w="92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5"/>
        <w:gridCol w:w="2325"/>
        <w:gridCol w:w="3990"/>
        <w:gridCol w:w="2551"/>
      </w:tblGrid>
      <w:tr w:rsidR="00C93E89" w14:paraId="751DF278" w14:textId="77777777" w:rsidTr="00C93E89">
        <w:trPr>
          <w:trHeight w:val="308"/>
        </w:trPr>
        <w:tc>
          <w:tcPr>
            <w:tcW w:w="375" w:type="dxa"/>
            <w:vAlign w:val="center"/>
          </w:tcPr>
          <w:p w14:paraId="1D368BF9" w14:textId="77777777" w:rsidR="00C93E89" w:rsidRDefault="00C93E89" w:rsidP="00C93E89">
            <w:pPr>
              <w:pStyle w:val="UdeleTextkrper"/>
              <w:jc w:val="left"/>
              <w:rPr>
                <w:color w:val="7030A0"/>
              </w:rPr>
            </w:pPr>
            <w:r>
              <w:rPr>
                <w:color w:val="7030A0"/>
              </w:rPr>
              <w:t>#</w:t>
            </w:r>
          </w:p>
        </w:tc>
        <w:tc>
          <w:tcPr>
            <w:tcW w:w="2325" w:type="dxa"/>
            <w:vAlign w:val="center"/>
          </w:tcPr>
          <w:p w14:paraId="50A496CA" w14:textId="77777777" w:rsidR="00C93E89" w:rsidRDefault="00C93E89" w:rsidP="00C93E89">
            <w:pPr>
              <w:pStyle w:val="UdeleTextkrper"/>
              <w:jc w:val="center"/>
              <w:rPr>
                <w:color w:val="000000"/>
              </w:rPr>
            </w:pPr>
            <w:r>
              <w:rPr>
                <w:color w:val="7030A0"/>
              </w:rPr>
              <w:t>Language</w:t>
            </w:r>
            <w:r>
              <w:rPr>
                <w:color w:val="000000"/>
              </w:rPr>
              <w:t>/</w:t>
            </w:r>
          </w:p>
          <w:p w14:paraId="55399A39" w14:textId="77777777" w:rsidR="00C93E89" w:rsidRDefault="00C93E89" w:rsidP="00C93E89">
            <w:pPr>
              <w:pStyle w:val="UdeleTextkrper"/>
              <w:jc w:val="center"/>
              <w:rPr>
                <w:color w:val="000000"/>
              </w:rPr>
            </w:pPr>
            <w:r>
              <w:rPr>
                <w:color w:val="000000"/>
              </w:rPr>
              <w:t>Sprache</w:t>
            </w:r>
          </w:p>
        </w:tc>
        <w:tc>
          <w:tcPr>
            <w:tcW w:w="3990" w:type="dxa"/>
            <w:vAlign w:val="center"/>
          </w:tcPr>
          <w:p w14:paraId="1DDE6A8E" w14:textId="77777777" w:rsidR="00C93E89" w:rsidRDefault="00C93E89" w:rsidP="00C93E89">
            <w:pPr>
              <w:pStyle w:val="UdeleTextkrper"/>
              <w:jc w:val="center"/>
              <w:rPr>
                <w:color w:val="7030A0"/>
              </w:rPr>
            </w:pPr>
            <w:r w:rsidRPr="00851FDE">
              <w:rPr>
                <w:color w:val="7030A0"/>
                <w:lang w:val="de-DE"/>
              </w:rPr>
              <w:t xml:space="preserve">Location &amp; </w:t>
            </w:r>
            <w:proofErr w:type="spellStart"/>
            <w:r w:rsidRPr="00851FDE">
              <w:rPr>
                <w:color w:val="7030A0"/>
                <w:lang w:val="de-DE"/>
              </w:rPr>
              <w:t>description</w:t>
            </w:r>
            <w:proofErr w:type="spellEnd"/>
            <w:r w:rsidRPr="00851FDE">
              <w:rPr>
                <w:color w:val="7030A0"/>
                <w:lang w:val="de-DE"/>
              </w:rPr>
              <w:t xml:space="preserve"> (</w:t>
            </w:r>
            <w:proofErr w:type="spellStart"/>
            <w:r w:rsidRPr="00851FDE">
              <w:rPr>
                <w:color w:val="7030A0"/>
                <w:lang w:val="de-DE"/>
              </w:rPr>
              <w:t>photo</w:t>
            </w:r>
            <w:proofErr w:type="spellEnd"/>
            <w:r w:rsidRPr="00851FDE">
              <w:rPr>
                <w:color w:val="7030A0"/>
                <w:lang w:val="de-DE"/>
              </w:rPr>
              <w:t>!)</w:t>
            </w:r>
            <w:r>
              <w:rPr>
                <w:color w:val="7030A0"/>
              </w:rPr>
              <w:t xml:space="preserve"> </w:t>
            </w:r>
            <w:r>
              <w:rPr>
                <w:color w:val="000000"/>
              </w:rPr>
              <w:t xml:space="preserve">/ Ort </w:t>
            </w:r>
            <w:r>
              <w:t>&amp; Beschreibung (Foto!)</w:t>
            </w:r>
          </w:p>
        </w:tc>
        <w:tc>
          <w:tcPr>
            <w:tcW w:w="2551" w:type="dxa"/>
            <w:vAlign w:val="center"/>
          </w:tcPr>
          <w:p w14:paraId="78AA8800" w14:textId="309E1E39" w:rsidR="00C93E89" w:rsidRPr="008F2BEB" w:rsidRDefault="00C93E89" w:rsidP="00C93E89">
            <w:pPr>
              <w:pStyle w:val="UdeleTextkrper"/>
              <w:jc w:val="left"/>
              <w:rPr>
                <w:color w:val="7030A0"/>
                <w:lang w:val="en-US"/>
              </w:rPr>
            </w:pPr>
            <w:r w:rsidRPr="008F2BEB">
              <w:rPr>
                <w:color w:val="7030A0"/>
                <w:lang w:val="en-US"/>
              </w:rPr>
              <w:t>How many times did you find the language? /</w:t>
            </w:r>
          </w:p>
          <w:p w14:paraId="41304D9A" w14:textId="3CFA3198" w:rsidR="00C93E89" w:rsidRDefault="00C93E89" w:rsidP="00C93E89">
            <w:pPr>
              <w:pStyle w:val="UdeleTextkrper"/>
              <w:jc w:val="left"/>
            </w:pPr>
            <w:r>
              <w:t>Wie oft habt ihr die Sprache gefunden?</w:t>
            </w:r>
          </w:p>
        </w:tc>
      </w:tr>
      <w:tr w:rsidR="00C93E89" w14:paraId="4A0D9EE6" w14:textId="77777777" w:rsidTr="00C93E89">
        <w:trPr>
          <w:trHeight w:val="1417"/>
        </w:trPr>
        <w:tc>
          <w:tcPr>
            <w:tcW w:w="375" w:type="dxa"/>
            <w:vAlign w:val="center"/>
          </w:tcPr>
          <w:p w14:paraId="18EBEA85" w14:textId="77777777" w:rsidR="00C93E89" w:rsidRDefault="00C93E89" w:rsidP="00C93E89">
            <w:pPr>
              <w:pStyle w:val="UdeleTextkrper"/>
              <w:jc w:val="left"/>
              <w:rPr>
                <w:color w:val="000000"/>
              </w:rPr>
            </w:pPr>
            <w:r>
              <w:rPr>
                <w:color w:val="000000"/>
              </w:rPr>
              <w:t>1</w:t>
            </w:r>
          </w:p>
        </w:tc>
        <w:tc>
          <w:tcPr>
            <w:tcW w:w="2325" w:type="dxa"/>
            <w:vAlign w:val="center"/>
          </w:tcPr>
          <w:p w14:paraId="2D90ACC9" w14:textId="77777777" w:rsidR="00C93E89" w:rsidRDefault="00C93E89" w:rsidP="00C93E89">
            <w:pPr>
              <w:pStyle w:val="UdeleTextkrper"/>
              <w:jc w:val="left"/>
              <w:rPr>
                <w:color w:val="000000"/>
              </w:rPr>
            </w:pPr>
          </w:p>
        </w:tc>
        <w:tc>
          <w:tcPr>
            <w:tcW w:w="3990" w:type="dxa"/>
            <w:vAlign w:val="center"/>
          </w:tcPr>
          <w:p w14:paraId="224164E7" w14:textId="77777777" w:rsidR="00C93E89" w:rsidRDefault="00C93E89" w:rsidP="00C93E89">
            <w:pPr>
              <w:pStyle w:val="UdeleTextkrper"/>
              <w:jc w:val="left"/>
              <w:rPr>
                <w:color w:val="000000"/>
              </w:rPr>
            </w:pPr>
          </w:p>
        </w:tc>
        <w:tc>
          <w:tcPr>
            <w:tcW w:w="2551" w:type="dxa"/>
            <w:vAlign w:val="center"/>
          </w:tcPr>
          <w:p w14:paraId="41C8A924" w14:textId="77777777" w:rsidR="00C93E89" w:rsidRDefault="00C93E89" w:rsidP="00C93E89">
            <w:pPr>
              <w:pStyle w:val="UdeleTextkrper"/>
              <w:jc w:val="left"/>
              <w:rPr>
                <w:color w:val="000000"/>
              </w:rPr>
            </w:pPr>
          </w:p>
        </w:tc>
      </w:tr>
      <w:tr w:rsidR="00C93E89" w14:paraId="1253C6D6" w14:textId="77777777" w:rsidTr="00C93E89">
        <w:trPr>
          <w:trHeight w:val="1417"/>
        </w:trPr>
        <w:tc>
          <w:tcPr>
            <w:tcW w:w="375" w:type="dxa"/>
            <w:vAlign w:val="center"/>
          </w:tcPr>
          <w:p w14:paraId="0795A8B6" w14:textId="77777777" w:rsidR="00C93E89" w:rsidRDefault="00C93E89" w:rsidP="00C93E89">
            <w:pPr>
              <w:pStyle w:val="UdeleTextkrper"/>
              <w:jc w:val="left"/>
              <w:rPr>
                <w:color w:val="000000"/>
              </w:rPr>
            </w:pPr>
            <w:r>
              <w:rPr>
                <w:color w:val="000000"/>
              </w:rPr>
              <w:t>2</w:t>
            </w:r>
          </w:p>
        </w:tc>
        <w:tc>
          <w:tcPr>
            <w:tcW w:w="2325" w:type="dxa"/>
            <w:vAlign w:val="center"/>
          </w:tcPr>
          <w:p w14:paraId="137608B7" w14:textId="77777777" w:rsidR="00C93E89" w:rsidRDefault="00C93E89" w:rsidP="00C93E89">
            <w:pPr>
              <w:pStyle w:val="UdeleTextkrper"/>
              <w:jc w:val="left"/>
              <w:rPr>
                <w:color w:val="000000"/>
              </w:rPr>
            </w:pPr>
          </w:p>
        </w:tc>
        <w:tc>
          <w:tcPr>
            <w:tcW w:w="3990" w:type="dxa"/>
            <w:vAlign w:val="center"/>
          </w:tcPr>
          <w:p w14:paraId="3239099B" w14:textId="77777777" w:rsidR="00C93E89" w:rsidRDefault="00C93E89" w:rsidP="00C93E89">
            <w:pPr>
              <w:pStyle w:val="UdeleTextkrper"/>
              <w:jc w:val="left"/>
              <w:rPr>
                <w:color w:val="000000"/>
              </w:rPr>
            </w:pPr>
          </w:p>
        </w:tc>
        <w:tc>
          <w:tcPr>
            <w:tcW w:w="2551" w:type="dxa"/>
            <w:vAlign w:val="center"/>
          </w:tcPr>
          <w:p w14:paraId="513250D4" w14:textId="77777777" w:rsidR="00C93E89" w:rsidRDefault="00C93E89" w:rsidP="00C93E89">
            <w:pPr>
              <w:pStyle w:val="UdeleTextkrper"/>
              <w:jc w:val="left"/>
              <w:rPr>
                <w:color w:val="000000"/>
              </w:rPr>
            </w:pPr>
          </w:p>
        </w:tc>
      </w:tr>
      <w:tr w:rsidR="00C93E89" w14:paraId="3CEB4BD0" w14:textId="77777777" w:rsidTr="00C93E89">
        <w:trPr>
          <w:trHeight w:val="1417"/>
        </w:trPr>
        <w:tc>
          <w:tcPr>
            <w:tcW w:w="375" w:type="dxa"/>
            <w:vAlign w:val="center"/>
          </w:tcPr>
          <w:p w14:paraId="32FFAFD9" w14:textId="3C8BAD66" w:rsidR="00C93E89" w:rsidRDefault="00C93E89" w:rsidP="00C93E89">
            <w:pPr>
              <w:pStyle w:val="UdeleTextkrper"/>
              <w:jc w:val="left"/>
              <w:rPr>
                <w:color w:val="000000"/>
              </w:rPr>
            </w:pPr>
            <w:r>
              <w:rPr>
                <w:color w:val="000000"/>
              </w:rPr>
              <w:t>3</w:t>
            </w:r>
          </w:p>
        </w:tc>
        <w:tc>
          <w:tcPr>
            <w:tcW w:w="2325" w:type="dxa"/>
            <w:vAlign w:val="center"/>
          </w:tcPr>
          <w:p w14:paraId="1609E2D7" w14:textId="77777777" w:rsidR="00C93E89" w:rsidRDefault="00C93E89" w:rsidP="00C93E89">
            <w:pPr>
              <w:pStyle w:val="UdeleTextkrper"/>
              <w:jc w:val="left"/>
              <w:rPr>
                <w:color w:val="000000"/>
              </w:rPr>
            </w:pPr>
          </w:p>
        </w:tc>
        <w:tc>
          <w:tcPr>
            <w:tcW w:w="3990" w:type="dxa"/>
            <w:vAlign w:val="center"/>
          </w:tcPr>
          <w:p w14:paraId="144FFEC4" w14:textId="77777777" w:rsidR="00C93E89" w:rsidRDefault="00C93E89" w:rsidP="00C93E89">
            <w:pPr>
              <w:pStyle w:val="UdeleTextkrper"/>
              <w:jc w:val="left"/>
              <w:rPr>
                <w:color w:val="000000"/>
              </w:rPr>
            </w:pPr>
          </w:p>
        </w:tc>
        <w:tc>
          <w:tcPr>
            <w:tcW w:w="2551" w:type="dxa"/>
            <w:vAlign w:val="center"/>
          </w:tcPr>
          <w:p w14:paraId="5BED6291" w14:textId="77777777" w:rsidR="00C93E89" w:rsidRDefault="00C93E89" w:rsidP="00C93E89">
            <w:pPr>
              <w:pStyle w:val="UdeleTextkrper"/>
              <w:jc w:val="left"/>
              <w:rPr>
                <w:color w:val="000000"/>
              </w:rPr>
            </w:pPr>
          </w:p>
        </w:tc>
      </w:tr>
      <w:tr w:rsidR="00C93E89" w14:paraId="2F273CA1" w14:textId="77777777" w:rsidTr="00C93E89">
        <w:trPr>
          <w:trHeight w:val="1417"/>
        </w:trPr>
        <w:tc>
          <w:tcPr>
            <w:tcW w:w="375" w:type="dxa"/>
            <w:vAlign w:val="center"/>
          </w:tcPr>
          <w:p w14:paraId="29C83D0F" w14:textId="152A805F" w:rsidR="00C93E89" w:rsidRDefault="00C93E89" w:rsidP="00C93E89">
            <w:pPr>
              <w:pStyle w:val="UdeleTextkrper"/>
              <w:jc w:val="left"/>
              <w:rPr>
                <w:color w:val="000000"/>
              </w:rPr>
            </w:pPr>
            <w:r>
              <w:rPr>
                <w:color w:val="000000"/>
              </w:rPr>
              <w:t>4</w:t>
            </w:r>
          </w:p>
        </w:tc>
        <w:tc>
          <w:tcPr>
            <w:tcW w:w="2325" w:type="dxa"/>
            <w:vAlign w:val="center"/>
          </w:tcPr>
          <w:p w14:paraId="01DB41C5" w14:textId="77777777" w:rsidR="00C93E89" w:rsidRDefault="00C93E89" w:rsidP="00C93E89">
            <w:pPr>
              <w:pStyle w:val="UdeleTextkrper"/>
              <w:jc w:val="left"/>
              <w:rPr>
                <w:color w:val="000000"/>
              </w:rPr>
            </w:pPr>
          </w:p>
        </w:tc>
        <w:tc>
          <w:tcPr>
            <w:tcW w:w="3990" w:type="dxa"/>
            <w:vAlign w:val="center"/>
          </w:tcPr>
          <w:p w14:paraId="5376C376" w14:textId="77777777" w:rsidR="00C93E89" w:rsidRDefault="00C93E89" w:rsidP="00C93E89">
            <w:pPr>
              <w:pStyle w:val="UdeleTextkrper"/>
              <w:jc w:val="left"/>
              <w:rPr>
                <w:color w:val="000000"/>
              </w:rPr>
            </w:pPr>
          </w:p>
        </w:tc>
        <w:tc>
          <w:tcPr>
            <w:tcW w:w="2551" w:type="dxa"/>
            <w:vAlign w:val="center"/>
          </w:tcPr>
          <w:p w14:paraId="0E3555BF" w14:textId="77777777" w:rsidR="00C93E89" w:rsidRDefault="00C93E89" w:rsidP="00C93E89">
            <w:pPr>
              <w:pStyle w:val="UdeleTextkrper"/>
              <w:jc w:val="left"/>
              <w:rPr>
                <w:color w:val="000000"/>
              </w:rPr>
            </w:pPr>
          </w:p>
        </w:tc>
      </w:tr>
      <w:tr w:rsidR="00C93E89" w14:paraId="42AFD8A8" w14:textId="77777777" w:rsidTr="00C93E89">
        <w:trPr>
          <w:trHeight w:val="1417"/>
        </w:trPr>
        <w:tc>
          <w:tcPr>
            <w:tcW w:w="375" w:type="dxa"/>
            <w:vAlign w:val="center"/>
          </w:tcPr>
          <w:p w14:paraId="0F4DC7D4" w14:textId="46D7F032" w:rsidR="00C93E89" w:rsidRDefault="00C93E89" w:rsidP="00C93E89">
            <w:pPr>
              <w:pStyle w:val="UdeleTextkrper"/>
              <w:jc w:val="left"/>
              <w:rPr>
                <w:color w:val="000000"/>
              </w:rPr>
            </w:pPr>
            <w:r>
              <w:rPr>
                <w:color w:val="000000"/>
              </w:rPr>
              <w:t>5</w:t>
            </w:r>
          </w:p>
        </w:tc>
        <w:tc>
          <w:tcPr>
            <w:tcW w:w="2325" w:type="dxa"/>
            <w:vAlign w:val="center"/>
          </w:tcPr>
          <w:p w14:paraId="35F7D39A" w14:textId="77777777" w:rsidR="00C93E89" w:rsidRDefault="00C93E89" w:rsidP="00C93E89">
            <w:pPr>
              <w:pStyle w:val="UdeleTextkrper"/>
              <w:jc w:val="left"/>
              <w:rPr>
                <w:color w:val="000000"/>
              </w:rPr>
            </w:pPr>
          </w:p>
        </w:tc>
        <w:tc>
          <w:tcPr>
            <w:tcW w:w="3990" w:type="dxa"/>
            <w:vAlign w:val="center"/>
          </w:tcPr>
          <w:p w14:paraId="7F7D8EA3" w14:textId="77777777" w:rsidR="00C93E89" w:rsidRDefault="00C93E89" w:rsidP="00C93E89">
            <w:pPr>
              <w:pStyle w:val="UdeleTextkrper"/>
              <w:jc w:val="left"/>
              <w:rPr>
                <w:color w:val="000000"/>
              </w:rPr>
            </w:pPr>
          </w:p>
        </w:tc>
        <w:tc>
          <w:tcPr>
            <w:tcW w:w="2551" w:type="dxa"/>
            <w:vAlign w:val="center"/>
          </w:tcPr>
          <w:p w14:paraId="0ED5FF4D" w14:textId="77777777" w:rsidR="00C93E89" w:rsidRDefault="00C93E89" w:rsidP="00C93E89">
            <w:pPr>
              <w:pStyle w:val="UdeleTextkrper"/>
              <w:jc w:val="left"/>
              <w:rPr>
                <w:color w:val="000000"/>
              </w:rPr>
            </w:pPr>
          </w:p>
        </w:tc>
      </w:tr>
    </w:tbl>
    <w:p w14:paraId="15437A31" w14:textId="1C43DC62" w:rsidR="00C93E89" w:rsidRDefault="00331318" w:rsidP="00C93E89">
      <w:pPr>
        <w:pStyle w:val="UdeleTextkrper"/>
      </w:pPr>
      <w:r>
        <w:rPr>
          <w:noProof/>
          <w:color w:val="00B050"/>
        </w:rPr>
        <w:lastRenderedPageBreak/>
        <w:drawing>
          <wp:anchor distT="0" distB="0" distL="114300" distR="114300" simplePos="0" relativeHeight="251673600" behindDoc="0" locked="0" layoutInCell="1" allowOverlap="1" wp14:anchorId="0539C0D2" wp14:editId="5182C59D">
            <wp:simplePos x="0" y="0"/>
            <wp:positionH relativeFrom="column">
              <wp:posOffset>-762000</wp:posOffset>
            </wp:positionH>
            <wp:positionV relativeFrom="paragraph">
              <wp:posOffset>-750082</wp:posOffset>
            </wp:positionV>
            <wp:extent cx="762000" cy="762000"/>
            <wp:effectExtent l="0" t="0" r="0" b="0"/>
            <wp:wrapNone/>
            <wp:docPr id="728995105" name="Grafik 2" descr="Chat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995105" name="Grafik 728995105" descr="Chat Silhouett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p>
    <w:p w14:paraId="16BEE0D6" w14:textId="229F4F6E" w:rsidR="00C93E89" w:rsidRPr="00B14F2B" w:rsidRDefault="00C93E89" w:rsidP="00331318">
      <w:pPr>
        <w:pStyle w:val="Udeleberschrift"/>
        <w:shd w:val="clear" w:color="auto" w:fill="FFC000"/>
        <w:rPr>
          <w:lang w:val="en-US"/>
        </w:rPr>
      </w:pPr>
      <w:r w:rsidRPr="00B14F2B">
        <w:rPr>
          <w:lang w:val="en-US"/>
        </w:rPr>
        <w:t>Detective Activity 02</w:t>
      </w:r>
    </w:p>
    <w:p w14:paraId="33C43328" w14:textId="552F8D12" w:rsidR="00C93E89" w:rsidRPr="00331318" w:rsidRDefault="00C93E89" w:rsidP="00C93E89">
      <w:pPr>
        <w:pStyle w:val="UdeleTextkrper"/>
        <w:ind w:firstLine="708"/>
        <w:rPr>
          <w:b/>
          <w:lang w:val="en-US"/>
        </w:rPr>
      </w:pPr>
      <w:r w:rsidRPr="00331318">
        <w:rPr>
          <w:b/>
          <w:color w:val="7030A0"/>
          <w:lang w:val="en-US"/>
        </w:rPr>
        <w:t>Language in spoken form</w:t>
      </w:r>
      <w:r w:rsidRPr="00331318">
        <w:rPr>
          <w:b/>
          <w:lang w:val="en-US"/>
        </w:rPr>
        <w:tab/>
      </w:r>
      <w:r w:rsidRPr="00331318">
        <w:rPr>
          <w:b/>
          <w:lang w:val="en-US"/>
        </w:rPr>
        <w:tab/>
      </w:r>
      <w:proofErr w:type="spellStart"/>
      <w:r w:rsidRPr="00331318">
        <w:rPr>
          <w:b/>
          <w:lang w:val="en-US"/>
        </w:rPr>
        <w:t>Gesprochene</w:t>
      </w:r>
      <w:proofErr w:type="spellEnd"/>
      <w:r w:rsidRPr="00331318">
        <w:rPr>
          <w:b/>
          <w:lang w:val="en-US"/>
        </w:rPr>
        <w:t xml:space="preserve"> </w:t>
      </w:r>
      <w:proofErr w:type="spellStart"/>
      <w:r w:rsidRPr="00331318">
        <w:rPr>
          <w:b/>
          <w:lang w:val="en-US"/>
        </w:rPr>
        <w:t>Sprache</w:t>
      </w:r>
      <w:proofErr w:type="spellEnd"/>
    </w:p>
    <w:p w14:paraId="08EB4EF7" w14:textId="46F38760" w:rsidR="00C93E89" w:rsidRPr="006F4699" w:rsidRDefault="00C93E89" w:rsidP="00C93E89">
      <w:pPr>
        <w:pStyle w:val="UdeleTextkrper"/>
        <w:rPr>
          <w:color w:val="7030A0"/>
          <w:lang w:val="de-DE"/>
        </w:rPr>
      </w:pPr>
      <w:r w:rsidRPr="008F2BEB">
        <w:rPr>
          <w:color w:val="7030A0"/>
          <w:lang w:val="en-US"/>
        </w:rPr>
        <w:t>You</w:t>
      </w:r>
      <w:r>
        <w:rPr>
          <w:color w:val="7030A0"/>
          <w:lang w:val="en-US"/>
        </w:rPr>
        <w:t>’</w:t>
      </w:r>
      <w:r w:rsidRPr="008F2BEB">
        <w:rPr>
          <w:color w:val="7030A0"/>
          <w:lang w:val="en-US"/>
        </w:rPr>
        <w:t xml:space="preserve">re a detective with an important job! </w:t>
      </w:r>
      <w:r>
        <w:rPr>
          <w:color w:val="7030A0"/>
          <w:lang w:val="en-US"/>
        </w:rPr>
        <w:t xml:space="preserve">You </w:t>
      </w:r>
      <w:proofErr w:type="gramStart"/>
      <w:r>
        <w:rPr>
          <w:color w:val="7030A0"/>
          <w:lang w:val="en-US"/>
        </w:rPr>
        <w:t>have to</w:t>
      </w:r>
      <w:proofErr w:type="gramEnd"/>
      <w:r>
        <w:rPr>
          <w:color w:val="7030A0"/>
          <w:lang w:val="en-US"/>
        </w:rPr>
        <w:t xml:space="preserve"> find out what languages people at the University speak. </w:t>
      </w:r>
      <w:r w:rsidRPr="008F2BEB">
        <w:rPr>
          <w:color w:val="7030A0"/>
          <w:lang w:val="en-US"/>
        </w:rPr>
        <w:t xml:space="preserve">For this, you will need to interview </w:t>
      </w:r>
      <w:r>
        <w:rPr>
          <w:color w:val="7030A0"/>
          <w:lang w:val="en-US"/>
        </w:rPr>
        <w:t>them</w:t>
      </w:r>
      <w:r w:rsidRPr="008F2BEB">
        <w:rPr>
          <w:color w:val="7030A0"/>
          <w:lang w:val="en-US"/>
        </w:rPr>
        <w:t xml:space="preserve">. </w:t>
      </w:r>
      <w:r>
        <w:rPr>
          <w:color w:val="7030A0"/>
          <w:lang w:val="en-US"/>
        </w:rPr>
        <w:t xml:space="preserve">Below are 4 questions that you can ask. Practice asking them in your group – in English and German. There is also an open question that you can make up. </w:t>
      </w:r>
      <w:r w:rsidRPr="008F2BEB">
        <w:rPr>
          <w:color w:val="7030A0"/>
          <w:lang w:val="en-US"/>
        </w:rPr>
        <w:t xml:space="preserve">Be creative! </w:t>
      </w:r>
      <w:r>
        <w:rPr>
          <w:color w:val="7030A0"/>
          <w:lang w:val="en-US"/>
        </w:rPr>
        <w:t>A</w:t>
      </w:r>
      <w:r w:rsidRPr="008F2BEB">
        <w:rPr>
          <w:color w:val="7030A0"/>
          <w:lang w:val="en-US"/>
        </w:rPr>
        <w:t xml:space="preserve">sk about their favorite languages or </w:t>
      </w:r>
      <w:r>
        <w:rPr>
          <w:color w:val="7030A0"/>
          <w:lang w:val="en-US"/>
        </w:rPr>
        <w:t>which languages they dream in</w:t>
      </w:r>
      <w:r w:rsidRPr="008F2BEB">
        <w:rPr>
          <w:color w:val="7030A0"/>
          <w:lang w:val="en-US"/>
        </w:rPr>
        <w:t xml:space="preserve">. </w:t>
      </w:r>
      <w:r>
        <w:rPr>
          <w:color w:val="7030A0"/>
          <w:lang w:val="en-US"/>
        </w:rPr>
        <w:t>Now it’s time to find 3</w:t>
      </w:r>
      <w:r w:rsidRPr="008F2BEB">
        <w:rPr>
          <w:color w:val="7030A0"/>
          <w:lang w:val="en-US"/>
        </w:rPr>
        <w:t xml:space="preserve"> people to ask! </w:t>
      </w:r>
      <w:r w:rsidRPr="00851FDE">
        <w:rPr>
          <w:color w:val="7030A0"/>
          <w:lang w:val="en-US"/>
        </w:rPr>
        <w:t xml:space="preserve">Don’t be shy! </w:t>
      </w:r>
      <w:r w:rsidRPr="006F4699">
        <w:rPr>
          <w:rFonts w:ascii="Segoe UI Emoji" w:hAnsi="Segoe UI Emoji" w:cs="Segoe UI Emoji"/>
        </w:rPr>
        <w:t>😊</w:t>
      </w:r>
    </w:p>
    <w:p w14:paraId="46410D82" w14:textId="77777777" w:rsidR="00C93E89" w:rsidRPr="006F4699" w:rsidRDefault="00C93E89" w:rsidP="00C93E89">
      <w:pPr>
        <w:pStyle w:val="UdeleTextkrper"/>
        <w:rPr>
          <w:color w:val="000000"/>
          <w:lang w:val="de-DE"/>
        </w:rPr>
      </w:pPr>
    </w:p>
    <w:p w14:paraId="48AFFB69" w14:textId="73A11995" w:rsidR="00C93E89" w:rsidRPr="006F4699" w:rsidRDefault="00C93E89" w:rsidP="00C93E89">
      <w:pPr>
        <w:pStyle w:val="UdeleTextkrper"/>
      </w:pPr>
      <w:r>
        <w:t>Ihr seid Detektiv*innen</w:t>
      </w:r>
      <w:r w:rsidRPr="006F4699">
        <w:t xml:space="preserve"> mit einer wichtigen Aufgabe! </w:t>
      </w:r>
      <w:r>
        <w:t>Ihr</w:t>
      </w:r>
      <w:r w:rsidRPr="006F4699">
        <w:t xml:space="preserve"> m</w:t>
      </w:r>
      <w:r>
        <w:t>ü</w:t>
      </w:r>
      <w:r w:rsidRPr="006F4699">
        <w:t xml:space="preserve">sst </w:t>
      </w:r>
      <w:r>
        <w:t xml:space="preserve">herausfinden, </w:t>
      </w:r>
      <w:r w:rsidRPr="006F4699">
        <w:t xml:space="preserve">welche Sprachen </w:t>
      </w:r>
      <w:r>
        <w:t>Leute an der Universität</w:t>
      </w:r>
      <w:r w:rsidRPr="006F4699">
        <w:t xml:space="preserve"> sprechen. Dazu müsst ihr sie befragen. Unten sind</w:t>
      </w:r>
      <w:r>
        <w:t xml:space="preserve"> 4</w:t>
      </w:r>
      <w:r w:rsidRPr="006F4699">
        <w:t xml:space="preserve"> Fragen, die ihr stellen könnt. Übt sie in euerer Gruppe - auf Englisch und Deutsch. Es gibt auch eine offene Frage, die ihr euch selbst ausdenken könnt. Seid kreativ! </w:t>
      </w:r>
      <w:r>
        <w:t>Fragt</w:t>
      </w:r>
      <w:r w:rsidRPr="006F4699">
        <w:t xml:space="preserve"> nach ihren Lieblingssprachen oder in welchen Sprachen sie träumen. Jetzt ist es an der Zeit, </w:t>
      </w:r>
      <w:r>
        <w:t xml:space="preserve">3 </w:t>
      </w:r>
      <w:r w:rsidRPr="006F4699">
        <w:t xml:space="preserve">Leute zu finden, die ihr fragen könnt! Seid nicht schüchtern! </w:t>
      </w:r>
      <w:r w:rsidRPr="006F4699">
        <w:rPr>
          <w:rFonts w:ascii="Segoe UI Emoji" w:hAnsi="Segoe UI Emoji" w:cs="Segoe UI Emoji"/>
        </w:rPr>
        <w:t>😊</w:t>
      </w:r>
    </w:p>
    <w:p w14:paraId="224CB40D" w14:textId="0C4A3D88" w:rsidR="00C93E89" w:rsidRDefault="00C93E89" w:rsidP="00C93E89">
      <w:pPr>
        <w:pStyle w:val="UdeleTextkrper"/>
      </w:pPr>
    </w:p>
    <w:p w14:paraId="73A42672" w14:textId="0E970A59" w:rsidR="00C93E89" w:rsidRDefault="00C93E89" w:rsidP="00C93E89">
      <w:pPr>
        <w:pStyle w:val="UdeleTextkrper"/>
        <w:rPr>
          <w:highlight w:val="yellow"/>
          <w:lang w:val="en-US"/>
        </w:rPr>
      </w:pPr>
    </w:p>
    <w:p w14:paraId="7B63C771" w14:textId="44B72F84" w:rsidR="00C93E89" w:rsidRPr="008F2BEB" w:rsidRDefault="00E34AAA" w:rsidP="00C93E89">
      <w:pPr>
        <w:pStyle w:val="UdeleTextkrper"/>
        <w:rPr>
          <w:highlight w:val="yellow"/>
          <w:lang w:val="en-US"/>
        </w:rPr>
      </w:pPr>
      <w:r>
        <w:rPr>
          <w:noProof/>
          <w:lang w:val="en-US"/>
        </w:rPr>
        <mc:AlternateContent>
          <mc:Choice Requires="wps">
            <w:drawing>
              <wp:anchor distT="0" distB="0" distL="114300" distR="114300" simplePos="0" relativeHeight="251662336" behindDoc="0" locked="0" layoutInCell="1" allowOverlap="1" wp14:anchorId="6D185652" wp14:editId="4E6A084D">
                <wp:simplePos x="0" y="0"/>
                <wp:positionH relativeFrom="column">
                  <wp:posOffset>3923665</wp:posOffset>
                </wp:positionH>
                <wp:positionV relativeFrom="paragraph">
                  <wp:posOffset>37465</wp:posOffset>
                </wp:positionV>
                <wp:extent cx="914400" cy="279400"/>
                <wp:effectExtent l="0" t="0" r="20320" b="25400"/>
                <wp:wrapNone/>
                <wp:docPr id="2" name="Textfeld 2"/>
                <wp:cNvGraphicFramePr/>
                <a:graphic xmlns:a="http://schemas.openxmlformats.org/drawingml/2006/main">
                  <a:graphicData uri="http://schemas.microsoft.com/office/word/2010/wordprocessingShape">
                    <wps:wsp>
                      <wps:cNvSpPr txBox="1"/>
                      <wps:spPr>
                        <a:xfrm>
                          <a:off x="0" y="0"/>
                          <a:ext cx="914400" cy="279400"/>
                        </a:xfrm>
                        <a:prstGeom prst="rect">
                          <a:avLst/>
                        </a:prstGeom>
                        <a:solidFill>
                          <a:schemeClr val="lt1"/>
                        </a:solidFill>
                        <a:ln w="6350">
                          <a:solidFill>
                            <a:prstClr val="black"/>
                          </a:solidFill>
                        </a:ln>
                      </wps:spPr>
                      <wps:txbx>
                        <w:txbxContent>
                          <w:p w14:paraId="230B7B85" w14:textId="77777777" w:rsidR="00C93E89" w:rsidRPr="00B14F2B" w:rsidRDefault="00C93E89" w:rsidP="00C93E89">
                            <w:pPr>
                              <w:rPr>
                                <w:sz w:val="20"/>
                                <w:szCs w:val="20"/>
                                <w:lang w:val="de-DE"/>
                              </w:rPr>
                            </w:pPr>
                            <w:r w:rsidRPr="00B14F2B">
                              <w:rPr>
                                <w:sz w:val="20"/>
                                <w:szCs w:val="20"/>
                                <w:lang w:val="de-DE"/>
                              </w:rPr>
                              <w:t>English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185652" id="_x0000_t202" coordsize="21600,21600" o:spt="202" path="m,l,21600r21600,l21600,xe">
                <v:stroke joinstyle="miter"/>
                <v:path gradientshapeok="t" o:connecttype="rect"/>
              </v:shapetype>
              <v:shape id="Textfeld 2" o:spid="_x0000_s1026" type="#_x0000_t202" style="position:absolute;left:0;text-align:left;margin-left:308.95pt;margin-top:2.95pt;width:1in;height:22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" fillcolor="white [3201]" strokeweight=".5pt">
                <v:textbox>
                  <w:txbxContent>
                    <w:p w14:paraId="230B7B85" w14:textId="77777777" w:rsidR="00C93E89" w:rsidRPr="00B14F2B" w:rsidRDefault="00C93E89" w:rsidP="00C93E89">
                      <w:pPr>
                        <w:rPr>
                          <w:sz w:val="20"/>
                          <w:szCs w:val="20"/>
                          <w:lang w:val="de-DE"/>
                        </w:rPr>
                      </w:pPr>
                      <w:r w:rsidRPr="00B14F2B">
                        <w:rPr>
                          <w:sz w:val="20"/>
                          <w:szCs w:val="20"/>
                          <w:lang w:val="de-DE"/>
                        </w:rPr>
                        <w:t>English</w:t>
                      </w:r>
                    </w:p>
                  </w:txbxContent>
                </v:textbox>
              </v:shape>
            </w:pict>
          </mc:Fallback>
        </mc:AlternateContent>
      </w:r>
      <w:r>
        <w:rPr>
          <w:noProof/>
          <w:lang w:val="en-US"/>
        </w:rPr>
        <mc:AlternateContent>
          <mc:Choice Requires="wps">
            <w:drawing>
              <wp:anchor distT="0" distB="0" distL="114300" distR="114300" simplePos="0" relativeHeight="251661312" behindDoc="0" locked="0" layoutInCell="1" allowOverlap="1" wp14:anchorId="19B5A18F" wp14:editId="7A9A697E">
                <wp:simplePos x="0" y="0"/>
                <wp:positionH relativeFrom="margin">
                  <wp:posOffset>2609850</wp:posOffset>
                </wp:positionH>
                <wp:positionV relativeFrom="paragraph">
                  <wp:posOffset>163830</wp:posOffset>
                </wp:positionV>
                <wp:extent cx="3117850" cy="1398270"/>
                <wp:effectExtent l="19050" t="19050" r="44450" b="201930"/>
                <wp:wrapNone/>
                <wp:docPr id="1" name="Sprechblase: oval 1"/>
                <wp:cNvGraphicFramePr/>
                <a:graphic xmlns:a="http://schemas.openxmlformats.org/drawingml/2006/main">
                  <a:graphicData uri="http://schemas.microsoft.com/office/word/2010/wordprocessingShape">
                    <wps:wsp>
                      <wps:cNvSpPr/>
                      <wps:spPr>
                        <a:xfrm>
                          <a:off x="0" y="0"/>
                          <a:ext cx="3117850" cy="1398270"/>
                        </a:xfrm>
                        <a:prstGeom prst="wedgeEllipseCallout">
                          <a:avLst/>
                        </a:prstGeom>
                        <a:solidFill>
                          <a:schemeClr val="accent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FCD169" w14:textId="77777777" w:rsidR="00C93E89" w:rsidRPr="00B14F2B" w:rsidRDefault="00C93E89" w:rsidP="00C93E89">
                            <w:pPr>
                              <w:jc w:val="center"/>
                              <w:rPr>
                                <w:color w:val="000000" w:themeColor="text1"/>
                                <w:sz w:val="20"/>
                                <w:szCs w:val="20"/>
                                <w:u w:val="none"/>
                                <w:lang w:val="en-US"/>
                              </w:rPr>
                            </w:pPr>
                            <w:r w:rsidRPr="00B14F2B">
                              <w:rPr>
                                <w:color w:val="000000" w:themeColor="text1"/>
                                <w:sz w:val="20"/>
                                <w:szCs w:val="20"/>
                                <w:u w:val="none"/>
                                <w:lang w:val="en-US"/>
                              </w:rPr>
                              <w:t>Excuse me, we are doing a project for school.</w:t>
                            </w:r>
                          </w:p>
                          <w:p w14:paraId="40FA7D70" w14:textId="77777777" w:rsidR="00C93E89" w:rsidRDefault="00C93E89" w:rsidP="00C93E89">
                            <w:pPr>
                              <w:jc w:val="center"/>
                              <w:rPr>
                                <w:color w:val="000000" w:themeColor="text1"/>
                                <w:sz w:val="20"/>
                                <w:szCs w:val="20"/>
                                <w:u w:val="none"/>
                                <w:lang w:val="en-US"/>
                              </w:rPr>
                            </w:pPr>
                            <w:r w:rsidRPr="00B14F2B">
                              <w:rPr>
                                <w:color w:val="000000" w:themeColor="text1"/>
                                <w:sz w:val="20"/>
                                <w:szCs w:val="20"/>
                                <w:u w:val="none"/>
                                <w:lang w:val="en-US"/>
                              </w:rPr>
                              <w:t>Would you mind answering a few questions for us?</w:t>
                            </w:r>
                            <w:r>
                              <w:rPr>
                                <w:color w:val="000000" w:themeColor="text1"/>
                                <w:sz w:val="20"/>
                                <w:szCs w:val="20"/>
                                <w:u w:val="none"/>
                                <w:lang w:val="en-US"/>
                              </w:rPr>
                              <w:t xml:space="preserve"> </w:t>
                            </w:r>
                          </w:p>
                          <w:p w14:paraId="64AB18C9" w14:textId="77777777" w:rsidR="00C93E89" w:rsidRPr="00B14F2B" w:rsidRDefault="00C93E89" w:rsidP="00C93E89">
                            <w:pPr>
                              <w:jc w:val="center"/>
                              <w:rPr>
                                <w:color w:val="000000" w:themeColor="text1"/>
                                <w:sz w:val="20"/>
                                <w:szCs w:val="20"/>
                                <w:u w:val="none"/>
                                <w:lang w:val="en-US"/>
                              </w:rPr>
                            </w:pPr>
                            <w:r>
                              <w:rPr>
                                <w:color w:val="000000" w:themeColor="text1"/>
                                <w:sz w:val="20"/>
                                <w:szCs w:val="20"/>
                                <w:u w:val="none"/>
                                <w:lang w:val="en-US"/>
                              </w:rPr>
                              <w:t>It will only take one minute!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B5A18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rechblase: oval 1" o:spid="_x0000_s1027" type="#_x0000_t63" style="position:absolute;left:0;text-align:left;margin-left:205.5pt;margin-top:12.9pt;width:245.5pt;height:110.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" adj="6300,24300" fillcolor="#fbe4d5 [661]" strokecolor="black [3213]" strokeweight="1pt">
                <v:textbox>
                  <w:txbxContent>
                    <w:p w14:paraId="1FFCD169" w14:textId="77777777" w:rsidR="00C93E89" w:rsidRPr="00B14F2B" w:rsidRDefault="00C93E89" w:rsidP="00C93E89">
                      <w:pPr>
                        <w:jc w:val="center"/>
                        <w:rPr>
                          <w:color w:val="000000" w:themeColor="text1"/>
                          <w:sz w:val="20"/>
                          <w:szCs w:val="20"/>
                          <w:u w:val="none"/>
                          <w:lang w:val="en-US"/>
                        </w:rPr>
                      </w:pPr>
                      <w:r w:rsidRPr="00B14F2B">
                        <w:rPr>
                          <w:color w:val="000000" w:themeColor="text1"/>
                          <w:sz w:val="20"/>
                          <w:szCs w:val="20"/>
                          <w:u w:val="none"/>
                          <w:lang w:val="en-US"/>
                        </w:rPr>
                        <w:t>Excuse me, we are doing a project for school.</w:t>
                      </w:r>
                    </w:p>
                    <w:p w14:paraId="40FA7D70" w14:textId="77777777" w:rsidR="00C93E89" w:rsidRDefault="00C93E89" w:rsidP="00C93E89">
                      <w:pPr>
                        <w:jc w:val="center"/>
                        <w:rPr>
                          <w:color w:val="000000" w:themeColor="text1"/>
                          <w:sz w:val="20"/>
                          <w:szCs w:val="20"/>
                          <w:u w:val="none"/>
                          <w:lang w:val="en-US"/>
                        </w:rPr>
                      </w:pPr>
                      <w:r w:rsidRPr="00B14F2B">
                        <w:rPr>
                          <w:color w:val="000000" w:themeColor="text1"/>
                          <w:sz w:val="20"/>
                          <w:szCs w:val="20"/>
                          <w:u w:val="none"/>
                          <w:lang w:val="en-US"/>
                        </w:rPr>
                        <w:t>Would you mind answering a few questions for us?</w:t>
                      </w:r>
                      <w:r>
                        <w:rPr>
                          <w:color w:val="000000" w:themeColor="text1"/>
                          <w:sz w:val="20"/>
                          <w:szCs w:val="20"/>
                          <w:u w:val="none"/>
                          <w:lang w:val="en-US"/>
                        </w:rPr>
                        <w:t xml:space="preserve"> </w:t>
                      </w:r>
                    </w:p>
                    <w:p w14:paraId="64AB18C9" w14:textId="77777777" w:rsidR="00C93E89" w:rsidRPr="00B14F2B" w:rsidRDefault="00C93E89" w:rsidP="00C93E89">
                      <w:pPr>
                        <w:jc w:val="center"/>
                        <w:rPr>
                          <w:color w:val="000000" w:themeColor="text1"/>
                          <w:sz w:val="20"/>
                          <w:szCs w:val="20"/>
                          <w:u w:val="none"/>
                          <w:lang w:val="en-US"/>
                        </w:rPr>
                      </w:pPr>
                      <w:r>
                        <w:rPr>
                          <w:color w:val="000000" w:themeColor="text1"/>
                          <w:sz w:val="20"/>
                          <w:szCs w:val="20"/>
                          <w:u w:val="none"/>
                          <w:lang w:val="en-US"/>
                        </w:rPr>
                        <w:t>It will only take one minute!</w:t>
                      </w:r>
                    </w:p>
                  </w:txbxContent>
                </v:textbox>
                <w10:wrap anchorx="margin"/>
              </v:shape>
            </w:pict>
          </mc:Fallback>
        </mc:AlternateContent>
      </w:r>
      <w:r>
        <w:rPr>
          <w:noProof/>
          <w:lang w:val="en-US"/>
        </w:rPr>
        <mc:AlternateContent>
          <mc:Choice Requires="wps">
            <w:drawing>
              <wp:anchor distT="0" distB="0" distL="114300" distR="114300" simplePos="0" relativeHeight="251664384" behindDoc="0" locked="0" layoutInCell="1" allowOverlap="1" wp14:anchorId="7AFD8D9B" wp14:editId="2178C515">
                <wp:simplePos x="0" y="0"/>
                <wp:positionH relativeFrom="column">
                  <wp:posOffset>721904</wp:posOffset>
                </wp:positionH>
                <wp:positionV relativeFrom="paragraph">
                  <wp:posOffset>167368</wp:posOffset>
                </wp:positionV>
                <wp:extent cx="914400" cy="272102"/>
                <wp:effectExtent l="0" t="0" r="27940" b="13970"/>
                <wp:wrapNone/>
                <wp:docPr id="4" name="Textfeld 4"/>
                <wp:cNvGraphicFramePr/>
                <a:graphic xmlns:a="http://schemas.openxmlformats.org/drawingml/2006/main">
                  <a:graphicData uri="http://schemas.microsoft.com/office/word/2010/wordprocessingShape">
                    <wps:wsp>
                      <wps:cNvSpPr txBox="1"/>
                      <wps:spPr>
                        <a:xfrm>
                          <a:off x="0" y="0"/>
                          <a:ext cx="914400" cy="272102"/>
                        </a:xfrm>
                        <a:prstGeom prst="rect">
                          <a:avLst/>
                        </a:prstGeom>
                        <a:solidFill>
                          <a:sysClr val="window" lastClr="FFFFFF"/>
                        </a:solidFill>
                        <a:ln w="6350">
                          <a:solidFill>
                            <a:prstClr val="black"/>
                          </a:solidFill>
                        </a:ln>
                      </wps:spPr>
                      <wps:txbx>
                        <w:txbxContent>
                          <w:p w14:paraId="1330F13A" w14:textId="77777777" w:rsidR="00C93E89" w:rsidRPr="00B14F2B" w:rsidRDefault="00C93E89" w:rsidP="00C93E89">
                            <w:pPr>
                              <w:rPr>
                                <w:sz w:val="20"/>
                                <w:szCs w:val="20"/>
                                <w:lang w:val="de-DE"/>
                              </w:rPr>
                            </w:pPr>
                            <w:r>
                              <w:rPr>
                                <w:sz w:val="20"/>
                                <w:szCs w:val="20"/>
                                <w:lang w:val="de-DE"/>
                              </w:rPr>
                              <w:t>Deutsch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FD8D9B" id="Textfeld 4" o:spid="_x0000_s1028" type="#_x0000_t202" style="position:absolute;left:0;text-align:left;margin-left:56.85pt;margin-top:13.2pt;width:1in;height:21.4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" fillcolor="window" strokeweight=".5pt">
                <v:textbox>
                  <w:txbxContent>
                    <w:p w14:paraId="1330F13A" w14:textId="77777777" w:rsidR="00C93E89" w:rsidRPr="00B14F2B" w:rsidRDefault="00C93E89" w:rsidP="00C93E89">
                      <w:pPr>
                        <w:rPr>
                          <w:sz w:val="20"/>
                          <w:szCs w:val="20"/>
                          <w:lang w:val="de-DE"/>
                        </w:rPr>
                      </w:pPr>
                      <w:r>
                        <w:rPr>
                          <w:sz w:val="20"/>
                          <w:szCs w:val="20"/>
                          <w:lang w:val="de-DE"/>
                        </w:rPr>
                        <w:t>Deutsch</w:t>
                      </w:r>
                    </w:p>
                  </w:txbxContent>
                </v:textbox>
              </v:shape>
            </w:pict>
          </mc:Fallback>
        </mc:AlternateContent>
      </w:r>
    </w:p>
    <w:p w14:paraId="3DE726C6" w14:textId="7DA06D89" w:rsidR="00C93E89" w:rsidRDefault="00E34AAA" w:rsidP="00C93E89">
      <w:pPr>
        <w:pStyle w:val="UdeleTextkrper"/>
        <w:rPr>
          <w:lang w:val="en-US"/>
        </w:rPr>
      </w:pPr>
      <w:r>
        <w:rPr>
          <w:noProof/>
          <w:lang w:val="en-US"/>
        </w:rPr>
        <mc:AlternateContent>
          <mc:Choice Requires="wps">
            <w:drawing>
              <wp:anchor distT="0" distB="0" distL="114300" distR="114300" simplePos="0" relativeHeight="251663360" behindDoc="0" locked="0" layoutInCell="1" allowOverlap="1" wp14:anchorId="092D2681" wp14:editId="3D8E3A45">
                <wp:simplePos x="0" y="0"/>
                <wp:positionH relativeFrom="column">
                  <wp:posOffset>-119380</wp:posOffset>
                </wp:positionH>
                <wp:positionV relativeFrom="paragraph">
                  <wp:posOffset>133622</wp:posOffset>
                </wp:positionV>
                <wp:extent cx="2442950" cy="1166884"/>
                <wp:effectExtent l="0" t="0" r="14605" b="205105"/>
                <wp:wrapNone/>
                <wp:docPr id="3" name="Sprechblase: rechteckig mit abgerundeten Ecken 3"/>
                <wp:cNvGraphicFramePr/>
                <a:graphic xmlns:a="http://schemas.openxmlformats.org/drawingml/2006/main">
                  <a:graphicData uri="http://schemas.microsoft.com/office/word/2010/wordprocessingShape">
                    <wps:wsp>
                      <wps:cNvSpPr/>
                      <wps:spPr>
                        <a:xfrm>
                          <a:off x="0" y="0"/>
                          <a:ext cx="2442950" cy="1166884"/>
                        </a:xfrm>
                        <a:prstGeom prst="wedgeRoundRectCallout">
                          <a:avLst>
                            <a:gd name="adj1" fmla="val -1122"/>
                            <a:gd name="adj2" fmla="val 65531"/>
                            <a:gd name="adj3" fmla="val 16667"/>
                          </a:avLst>
                        </a:prstGeom>
                        <a:ln>
                          <a:solidFill>
                            <a:schemeClr val="tx1"/>
                          </a:solidFill>
                        </a:ln>
                      </wps:spPr>
                      <wps:style>
                        <a:lnRef idx="1">
                          <a:schemeClr val="accent6"/>
                        </a:lnRef>
                        <a:fillRef idx="2">
                          <a:schemeClr val="accent6"/>
                        </a:fillRef>
                        <a:effectRef idx="1">
                          <a:schemeClr val="accent6"/>
                        </a:effectRef>
                        <a:fontRef idx="minor">
                          <a:schemeClr val="dk1"/>
                        </a:fontRef>
                      </wps:style>
                      <wps:txbx>
                        <w:txbxContent>
                          <w:p w14:paraId="403CE5B4" w14:textId="77777777" w:rsidR="00C93E89" w:rsidRDefault="00C93E89" w:rsidP="00C93E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D26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rechblase: rechteckig mit abgerundeten Ecken 3" o:spid="_x0000_s1029" type="#_x0000_t62" style="position:absolute;left:0;text-align:left;margin-left:-9.4pt;margin-top:10.5pt;width:192.35pt;height:9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" adj="10558,24955" fillcolor="#9ecb81 [2169]" strokecolor="black [3213]" strokeweight=".5pt">
                <v:fill color2="#8ac066 [2617]" rotate="t" colors="0 #b5d5a7;.5 #aace99;1 #9cca86" focus="100%" type="gradient">
                  <o:fill v:ext="view" type="gradientUnscaled"/>
                </v:fill>
                <v:textbox>
                  <w:txbxContent>
                    <w:p w14:paraId="403CE5B4" w14:textId="77777777" w:rsidR="00C93E89" w:rsidRDefault="00C93E89" w:rsidP="00C93E89">
                      <w:pPr>
                        <w:jc w:val="center"/>
                      </w:pPr>
                    </w:p>
                  </w:txbxContent>
                </v:textbox>
              </v:shape>
            </w:pict>
          </mc:Fallback>
        </mc:AlternateContent>
      </w:r>
    </w:p>
    <w:p w14:paraId="67C742FC" w14:textId="294E8D9E" w:rsidR="00C93E89" w:rsidRDefault="00C93E89" w:rsidP="00C93E89">
      <w:pPr>
        <w:pStyle w:val="UdeleTextkrper"/>
        <w:rPr>
          <w:lang w:val="en-US"/>
        </w:rPr>
      </w:pPr>
    </w:p>
    <w:p w14:paraId="62619B35" w14:textId="77777777" w:rsidR="00C93E89" w:rsidRDefault="00C93E89" w:rsidP="00C93E89">
      <w:pPr>
        <w:pStyle w:val="UdeleTextkrper"/>
        <w:rPr>
          <w:lang w:val="en-US"/>
        </w:rPr>
      </w:pPr>
    </w:p>
    <w:p w14:paraId="3EC849DF" w14:textId="77777777" w:rsidR="00E34AAA" w:rsidRDefault="00E34AAA" w:rsidP="00C93E89">
      <w:pPr>
        <w:pStyle w:val="UdeleTextkrper"/>
        <w:rPr>
          <w:lang w:val="en-US"/>
        </w:rPr>
      </w:pPr>
    </w:p>
    <w:p w14:paraId="778E3522" w14:textId="5C759774" w:rsidR="00E34AAA" w:rsidRDefault="00E34AAA" w:rsidP="00C93E89">
      <w:pPr>
        <w:pStyle w:val="UdeleTextkrper"/>
        <w:rPr>
          <w:lang w:val="en-US"/>
        </w:rPr>
      </w:pPr>
    </w:p>
    <w:p w14:paraId="0704CEA6" w14:textId="77777777" w:rsidR="00E34AAA" w:rsidRDefault="00E34AAA" w:rsidP="00C93E89">
      <w:pPr>
        <w:pStyle w:val="UdeleTextkrper"/>
        <w:rPr>
          <w:lang w:val="en-US"/>
        </w:rPr>
      </w:pPr>
    </w:p>
    <w:p w14:paraId="4E47FAC4" w14:textId="19FCEF27" w:rsidR="00E34AAA" w:rsidRDefault="00E34AAA" w:rsidP="00C93E89">
      <w:pPr>
        <w:pStyle w:val="UdeleTextkrper"/>
        <w:rPr>
          <w:lang w:val="en-US"/>
        </w:rPr>
      </w:pPr>
    </w:p>
    <w:p w14:paraId="5D695CBF" w14:textId="59752448" w:rsidR="00E34AAA" w:rsidRDefault="00E34AAA" w:rsidP="00C93E89">
      <w:pPr>
        <w:pStyle w:val="UdeleTextkrper"/>
        <w:rPr>
          <w:lang w:val="en-US"/>
        </w:rPr>
      </w:pPr>
    </w:p>
    <w:p w14:paraId="4D31F996" w14:textId="147A4C0F" w:rsidR="00E34AAA" w:rsidRDefault="00E34AAA" w:rsidP="00C93E89">
      <w:pPr>
        <w:pStyle w:val="UdeleTextkrper"/>
        <w:rPr>
          <w:lang w:val="en-US"/>
        </w:rPr>
      </w:pPr>
    </w:p>
    <w:p w14:paraId="7CD4D1EC" w14:textId="4BB4BE57" w:rsidR="00E34AAA" w:rsidRDefault="00E34AAA" w:rsidP="00C93E89">
      <w:pPr>
        <w:pStyle w:val="UdeleTextkrper"/>
        <w:rPr>
          <w:lang w:val="en-US"/>
        </w:rPr>
      </w:pPr>
    </w:p>
    <w:p w14:paraId="393DB336" w14:textId="41B1576B" w:rsidR="00E34AAA" w:rsidRPr="008F2BEB" w:rsidRDefault="00E34AAA" w:rsidP="00C93E89">
      <w:pPr>
        <w:pStyle w:val="UdeleTextkrper"/>
        <w:rPr>
          <w:lang w:val="en-US"/>
        </w:rPr>
      </w:pPr>
    </w:p>
    <w:tbl>
      <w:tblPr>
        <w:tblW w:w="93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8"/>
      </w:tblGrid>
      <w:tr w:rsidR="00C93E89" w14:paraId="7B1C9906" w14:textId="77777777" w:rsidTr="00E34AAA">
        <w:trPr>
          <w:trHeight w:val="794"/>
        </w:trPr>
        <w:tc>
          <w:tcPr>
            <w:tcW w:w="9398" w:type="dxa"/>
            <w:vAlign w:val="center"/>
          </w:tcPr>
          <w:p w14:paraId="558C1C0A" w14:textId="77777777" w:rsidR="00C93E89" w:rsidRDefault="00C93E89" w:rsidP="00E34AAA">
            <w:pPr>
              <w:pStyle w:val="Udeleberschrift"/>
              <w:rPr>
                <w:color w:val="9900FF"/>
              </w:rPr>
            </w:pPr>
            <w:r w:rsidRPr="00E34AAA">
              <w:rPr>
                <w:color w:val="7030A0"/>
              </w:rPr>
              <w:t>Questions</w:t>
            </w:r>
            <w:r w:rsidRPr="00851FDE">
              <w:t xml:space="preserve"> </w:t>
            </w:r>
            <w:r>
              <w:t xml:space="preserve">/ </w:t>
            </w:r>
            <w:r w:rsidRPr="00851FDE">
              <w:t>Fragen</w:t>
            </w:r>
          </w:p>
        </w:tc>
      </w:tr>
      <w:tr w:rsidR="00C93E89" w:rsidRPr="008F2BEB" w14:paraId="118E03C2" w14:textId="77777777" w:rsidTr="00E34AAA">
        <w:trPr>
          <w:trHeight w:val="794"/>
        </w:trPr>
        <w:tc>
          <w:tcPr>
            <w:tcW w:w="9398" w:type="dxa"/>
          </w:tcPr>
          <w:p w14:paraId="132782E1" w14:textId="738689FC" w:rsidR="00C93E89" w:rsidRDefault="00C93E89" w:rsidP="00C93E89">
            <w:pPr>
              <w:pStyle w:val="UdeleTextkrper"/>
              <w:rPr>
                <w:lang w:val="en-US"/>
              </w:rPr>
            </w:pPr>
            <w:r>
              <w:rPr>
                <w:lang w:val="en-US"/>
              </w:rPr>
              <w:t xml:space="preserve">Question 1: </w:t>
            </w:r>
            <w:r>
              <w:rPr>
                <w:lang w:val="en-US"/>
              </w:rPr>
              <w:tab/>
            </w:r>
            <w:r w:rsidRPr="00851FDE">
              <w:rPr>
                <w:color w:val="7030A0"/>
                <w:lang w:val="en-US"/>
              </w:rPr>
              <w:t xml:space="preserve">What do you do at Uni Wien? </w:t>
            </w:r>
          </w:p>
          <w:p w14:paraId="6DD4A36A" w14:textId="77777777" w:rsidR="00C93E89" w:rsidRPr="00851FDE" w:rsidRDefault="00C93E89" w:rsidP="00C93E89">
            <w:pPr>
              <w:pStyle w:val="UdeleTextkrper"/>
              <w:rPr>
                <w:lang w:val="de-DE"/>
              </w:rPr>
            </w:pPr>
            <w:r>
              <w:rPr>
                <w:lang w:val="en-US"/>
              </w:rPr>
              <w:tab/>
            </w:r>
            <w:r>
              <w:rPr>
                <w:lang w:val="en-US"/>
              </w:rPr>
              <w:tab/>
            </w:r>
            <w:r w:rsidRPr="00851FDE">
              <w:rPr>
                <w:lang w:val="de-DE"/>
              </w:rPr>
              <w:t xml:space="preserve">Was machen Sie an der Uni Wien? </w:t>
            </w:r>
          </w:p>
        </w:tc>
      </w:tr>
      <w:tr w:rsidR="00C93E89" w:rsidRPr="008F2BEB" w14:paraId="0140F488" w14:textId="77777777" w:rsidTr="00E34AAA">
        <w:trPr>
          <w:trHeight w:val="794"/>
        </w:trPr>
        <w:tc>
          <w:tcPr>
            <w:tcW w:w="9398" w:type="dxa"/>
          </w:tcPr>
          <w:p w14:paraId="1032F2D6" w14:textId="77777777" w:rsidR="00C93E89" w:rsidRDefault="00C93E89" w:rsidP="00C93E89">
            <w:pPr>
              <w:pStyle w:val="UdeleTextkrper"/>
              <w:rPr>
                <w:lang w:val="en-US"/>
              </w:rPr>
            </w:pPr>
            <w:r w:rsidRPr="00FE3B34">
              <w:rPr>
                <w:lang w:val="en-US"/>
              </w:rPr>
              <w:t xml:space="preserve">Question </w:t>
            </w:r>
            <w:r>
              <w:rPr>
                <w:lang w:val="en-US"/>
              </w:rPr>
              <w:t>2</w:t>
            </w:r>
            <w:r w:rsidRPr="00FE3B34">
              <w:rPr>
                <w:lang w:val="en-US"/>
              </w:rPr>
              <w:t xml:space="preserve">: </w:t>
            </w:r>
            <w:r>
              <w:rPr>
                <w:lang w:val="en-US"/>
              </w:rPr>
              <w:tab/>
            </w:r>
            <w:r w:rsidRPr="00FE3B34">
              <w:rPr>
                <w:color w:val="7030A0"/>
                <w:lang w:val="en-US"/>
              </w:rPr>
              <w:t xml:space="preserve">What languages do you speak? </w:t>
            </w:r>
            <w:r>
              <w:rPr>
                <w:lang w:val="en-US"/>
              </w:rPr>
              <w:t xml:space="preserve">/ </w:t>
            </w:r>
          </w:p>
          <w:p w14:paraId="0D9AA88D" w14:textId="77777777" w:rsidR="00C93E89" w:rsidRPr="00FE3B34" w:rsidRDefault="00C93E89" w:rsidP="00C93E89">
            <w:pPr>
              <w:pStyle w:val="UdeleTextkrper"/>
              <w:rPr>
                <w:lang w:val="en-US"/>
              </w:rPr>
            </w:pPr>
            <w:r>
              <w:rPr>
                <w:lang w:val="en-US"/>
              </w:rPr>
              <w:t xml:space="preserve">                   </w:t>
            </w:r>
            <w:r>
              <w:rPr>
                <w:lang w:val="en-US"/>
              </w:rPr>
              <w:tab/>
            </w:r>
            <w:proofErr w:type="spellStart"/>
            <w:r w:rsidRPr="00FE3B34">
              <w:rPr>
                <w:lang w:val="en-US"/>
              </w:rPr>
              <w:t>Welche</w:t>
            </w:r>
            <w:proofErr w:type="spellEnd"/>
            <w:r w:rsidRPr="00FE3B34">
              <w:rPr>
                <w:lang w:val="en-US"/>
              </w:rPr>
              <w:t xml:space="preserve"> </w:t>
            </w:r>
            <w:proofErr w:type="spellStart"/>
            <w:r w:rsidRPr="00FE3B34">
              <w:rPr>
                <w:lang w:val="en-US"/>
              </w:rPr>
              <w:t>Sprachen</w:t>
            </w:r>
            <w:proofErr w:type="spellEnd"/>
            <w:r w:rsidRPr="00FE3B34">
              <w:rPr>
                <w:lang w:val="en-US"/>
              </w:rPr>
              <w:t xml:space="preserve"> </w:t>
            </w:r>
            <w:proofErr w:type="spellStart"/>
            <w:r w:rsidRPr="00FE3B34">
              <w:rPr>
                <w:lang w:val="en-US"/>
              </w:rPr>
              <w:t>sprechen</w:t>
            </w:r>
            <w:proofErr w:type="spellEnd"/>
            <w:r w:rsidRPr="00FE3B34">
              <w:rPr>
                <w:lang w:val="en-US"/>
              </w:rPr>
              <w:t xml:space="preserve"> Sie?</w:t>
            </w:r>
          </w:p>
        </w:tc>
      </w:tr>
      <w:tr w:rsidR="00C93E89" w:rsidRPr="00FE3B34" w14:paraId="2B63E540" w14:textId="77777777" w:rsidTr="00E34AAA">
        <w:trPr>
          <w:trHeight w:val="794"/>
        </w:trPr>
        <w:tc>
          <w:tcPr>
            <w:tcW w:w="9398" w:type="dxa"/>
          </w:tcPr>
          <w:p w14:paraId="33F1A793" w14:textId="64C79E3E" w:rsidR="00C93E89" w:rsidRDefault="00C93E89" w:rsidP="00C93E89">
            <w:pPr>
              <w:pStyle w:val="UdeleTextkrper"/>
              <w:rPr>
                <w:lang w:val="en-US"/>
              </w:rPr>
            </w:pPr>
            <w:r w:rsidRPr="00FE3B34">
              <w:rPr>
                <w:lang w:val="en-US"/>
              </w:rPr>
              <w:t xml:space="preserve">Question </w:t>
            </w:r>
            <w:r>
              <w:rPr>
                <w:lang w:val="en-US"/>
              </w:rPr>
              <w:t>3</w:t>
            </w:r>
            <w:r w:rsidRPr="00FE3B34">
              <w:rPr>
                <w:lang w:val="en-US"/>
              </w:rPr>
              <w:t xml:space="preserve">: </w:t>
            </w:r>
            <w:r>
              <w:rPr>
                <w:lang w:val="en-US"/>
              </w:rPr>
              <w:tab/>
            </w:r>
            <w:r w:rsidRPr="00FE3B34">
              <w:rPr>
                <w:color w:val="7030A0"/>
                <w:lang w:val="en-US"/>
              </w:rPr>
              <w:t>How do you say “mother” in ___________</w:t>
            </w:r>
            <w:proofErr w:type="gramStart"/>
            <w:r w:rsidRPr="00FE3B34">
              <w:rPr>
                <w:color w:val="7030A0"/>
                <w:lang w:val="en-US"/>
              </w:rPr>
              <w:t>_ ?</w:t>
            </w:r>
            <w:proofErr w:type="gramEnd"/>
            <w:r w:rsidRPr="00FE3B34">
              <w:rPr>
                <w:color w:val="7030A0"/>
                <w:lang w:val="en-US"/>
              </w:rPr>
              <w:t xml:space="preserve"> </w:t>
            </w:r>
            <w:r>
              <w:rPr>
                <w:lang w:val="en-US"/>
              </w:rPr>
              <w:t xml:space="preserve">/ </w:t>
            </w:r>
          </w:p>
          <w:p w14:paraId="58B685A6" w14:textId="77777777" w:rsidR="00C93E89" w:rsidRPr="00FE3B34" w:rsidRDefault="00C93E89" w:rsidP="00C93E89">
            <w:pPr>
              <w:pStyle w:val="UdeleTextkrper"/>
              <w:rPr>
                <w:lang w:val="de-DE"/>
              </w:rPr>
            </w:pPr>
            <w:r w:rsidRPr="00851FDE">
              <w:rPr>
                <w:lang w:val="en-US"/>
              </w:rPr>
              <w:t xml:space="preserve">                   </w:t>
            </w:r>
            <w:r w:rsidRPr="00851FDE">
              <w:rPr>
                <w:lang w:val="en-US"/>
              </w:rPr>
              <w:tab/>
            </w:r>
            <w:r w:rsidRPr="00FE3B34">
              <w:rPr>
                <w:lang w:val="de-DE"/>
              </w:rPr>
              <w:t>Wie sagt man "Mutter" auf ___________</w:t>
            </w:r>
            <w:proofErr w:type="gramStart"/>
            <w:r w:rsidRPr="00FE3B34">
              <w:rPr>
                <w:lang w:val="de-DE"/>
              </w:rPr>
              <w:t>_ ?</w:t>
            </w:r>
            <w:proofErr w:type="gramEnd"/>
          </w:p>
          <w:p w14:paraId="6D320F13" w14:textId="77777777" w:rsidR="00C93E89" w:rsidRPr="00FE3B34" w:rsidRDefault="00C93E89" w:rsidP="00C93E89">
            <w:pPr>
              <w:pStyle w:val="UdeleTextkrper"/>
              <w:rPr>
                <w:color w:val="7030A0"/>
                <w:lang w:val="en-US"/>
              </w:rPr>
            </w:pPr>
            <w:r w:rsidRPr="00FE3B34">
              <w:rPr>
                <w:color w:val="7030A0"/>
                <w:lang w:val="de-DE"/>
              </w:rPr>
              <w:t xml:space="preserve">                   </w:t>
            </w:r>
            <w:r>
              <w:rPr>
                <w:color w:val="7030A0"/>
                <w:lang w:val="de-DE"/>
              </w:rPr>
              <w:tab/>
            </w:r>
            <w:r w:rsidRPr="00FE3B34">
              <w:rPr>
                <w:color w:val="7030A0"/>
                <w:lang w:val="en-US"/>
              </w:rPr>
              <w:t>How do you say “dog” in ___________</w:t>
            </w:r>
            <w:proofErr w:type="gramStart"/>
            <w:r w:rsidRPr="00FE3B34">
              <w:rPr>
                <w:color w:val="7030A0"/>
                <w:lang w:val="en-US"/>
              </w:rPr>
              <w:t>_ ?</w:t>
            </w:r>
            <w:proofErr w:type="gramEnd"/>
            <w:r w:rsidRPr="00FE3B34">
              <w:rPr>
                <w:color w:val="7030A0"/>
                <w:lang w:val="en-US"/>
              </w:rPr>
              <w:t xml:space="preserve"> </w:t>
            </w:r>
            <w:r w:rsidRPr="00B14F2B">
              <w:rPr>
                <w:color w:val="000000" w:themeColor="text1"/>
                <w:lang w:val="en-US"/>
              </w:rPr>
              <w:t xml:space="preserve">/ </w:t>
            </w:r>
          </w:p>
          <w:p w14:paraId="3479454A" w14:textId="77777777" w:rsidR="00C93E89" w:rsidRPr="00FE3B34" w:rsidRDefault="00C93E89" w:rsidP="00C93E89">
            <w:pPr>
              <w:pStyle w:val="UdeleTextkrper"/>
              <w:rPr>
                <w:lang w:val="de-DE"/>
              </w:rPr>
            </w:pPr>
            <w:r w:rsidRPr="00851FDE">
              <w:rPr>
                <w:lang w:val="en-US"/>
              </w:rPr>
              <w:t xml:space="preserve">                   </w:t>
            </w:r>
            <w:r w:rsidRPr="00851FDE">
              <w:rPr>
                <w:lang w:val="en-US"/>
              </w:rPr>
              <w:tab/>
            </w:r>
            <w:r w:rsidRPr="00FE3B34">
              <w:rPr>
                <w:lang w:val="de-DE"/>
              </w:rPr>
              <w:t>Wie sagt man "Hund" auf ___________</w:t>
            </w:r>
            <w:proofErr w:type="gramStart"/>
            <w:r w:rsidRPr="00FE3B34">
              <w:rPr>
                <w:lang w:val="de-DE"/>
              </w:rPr>
              <w:t>_ ?</w:t>
            </w:r>
            <w:proofErr w:type="gramEnd"/>
            <w:r w:rsidRPr="00FE3B34">
              <w:rPr>
                <w:lang w:val="de-DE"/>
              </w:rPr>
              <w:t xml:space="preserve"> /      </w:t>
            </w:r>
          </w:p>
        </w:tc>
      </w:tr>
      <w:tr w:rsidR="00C93E89" w:rsidRPr="00331318" w14:paraId="484D5F9F" w14:textId="77777777" w:rsidTr="00E34AAA">
        <w:trPr>
          <w:trHeight w:val="794"/>
        </w:trPr>
        <w:tc>
          <w:tcPr>
            <w:tcW w:w="9398" w:type="dxa"/>
          </w:tcPr>
          <w:p w14:paraId="325E9906" w14:textId="77777777" w:rsidR="00C93E89" w:rsidRPr="008F2BEB" w:rsidRDefault="00C93E89" w:rsidP="00C93E89">
            <w:pPr>
              <w:pStyle w:val="UdeleTextkrper"/>
              <w:rPr>
                <w:lang w:val="en-US"/>
              </w:rPr>
            </w:pPr>
            <w:r w:rsidRPr="008F2BEB">
              <w:rPr>
                <w:lang w:val="en-US"/>
              </w:rPr>
              <w:t xml:space="preserve">Question </w:t>
            </w:r>
            <w:r>
              <w:rPr>
                <w:lang w:val="en-US"/>
              </w:rPr>
              <w:t>4</w:t>
            </w:r>
            <w:r w:rsidRPr="008F2BEB">
              <w:rPr>
                <w:lang w:val="en-US"/>
              </w:rPr>
              <w:t>:</w:t>
            </w:r>
            <w:r w:rsidRPr="00FE3B34">
              <w:rPr>
                <w:lang w:val="en-US"/>
              </w:rPr>
              <w:t xml:space="preserve"> [</w:t>
            </w:r>
            <w:r>
              <w:rPr>
                <w:color w:val="7030A0"/>
                <w:lang w:val="en-US"/>
              </w:rPr>
              <w:t>Q</w:t>
            </w:r>
            <w:r w:rsidRPr="000B55BE">
              <w:rPr>
                <w:color w:val="7030A0"/>
                <w:lang w:val="en-US"/>
              </w:rPr>
              <w:t xml:space="preserve">uestion of your choice! </w:t>
            </w:r>
            <w:r>
              <w:rPr>
                <w:lang w:val="en-US"/>
              </w:rPr>
              <w:t xml:space="preserve">/ </w:t>
            </w:r>
            <w:proofErr w:type="spellStart"/>
            <w:r w:rsidRPr="000B55BE">
              <w:rPr>
                <w:lang w:val="en-US"/>
              </w:rPr>
              <w:t>Frage</w:t>
            </w:r>
            <w:proofErr w:type="spellEnd"/>
            <w:r w:rsidRPr="000B55BE">
              <w:rPr>
                <w:lang w:val="en-US"/>
              </w:rPr>
              <w:t xml:space="preserve"> </w:t>
            </w:r>
            <w:proofErr w:type="spellStart"/>
            <w:r>
              <w:rPr>
                <w:lang w:val="en-US"/>
              </w:rPr>
              <w:t>eu</w:t>
            </w:r>
            <w:r w:rsidRPr="000B55BE">
              <w:rPr>
                <w:lang w:val="en-US"/>
              </w:rPr>
              <w:t>rer</w:t>
            </w:r>
            <w:proofErr w:type="spellEnd"/>
            <w:r w:rsidRPr="000B55BE">
              <w:rPr>
                <w:lang w:val="en-US"/>
              </w:rPr>
              <w:t xml:space="preserve"> Wahl</w:t>
            </w:r>
            <w:r>
              <w:rPr>
                <w:lang w:val="en-US"/>
              </w:rPr>
              <w:t>!</w:t>
            </w:r>
            <w:r w:rsidRPr="00FE3B34">
              <w:rPr>
                <w:lang w:val="en-US"/>
              </w:rPr>
              <w:t>]</w:t>
            </w:r>
          </w:p>
          <w:p w14:paraId="72214DAC" w14:textId="77777777" w:rsidR="00C93E89" w:rsidRDefault="00C93E89" w:rsidP="00C93E89">
            <w:pPr>
              <w:pStyle w:val="UdeleTextkrper"/>
              <w:rPr>
                <w:highlight w:val="yellow"/>
                <w:lang w:val="en-US"/>
              </w:rPr>
            </w:pPr>
          </w:p>
          <w:p w14:paraId="02ADBF2B" w14:textId="77777777" w:rsidR="00C93E89" w:rsidRDefault="00C93E89" w:rsidP="00C93E89">
            <w:pPr>
              <w:pStyle w:val="UdeleTextkrper"/>
              <w:rPr>
                <w:highlight w:val="yellow"/>
                <w:lang w:val="en-US"/>
              </w:rPr>
            </w:pPr>
          </w:p>
          <w:p w14:paraId="5E8B7583" w14:textId="77777777" w:rsidR="00C93E89" w:rsidRDefault="00C93E89" w:rsidP="00C93E89">
            <w:pPr>
              <w:pStyle w:val="UdeleTextkrper"/>
              <w:rPr>
                <w:highlight w:val="yellow"/>
                <w:lang w:val="en-US"/>
              </w:rPr>
            </w:pPr>
          </w:p>
          <w:p w14:paraId="272818D5" w14:textId="77777777" w:rsidR="00C93E89" w:rsidRPr="000B55BE" w:rsidRDefault="00C93E89" w:rsidP="00C93E89">
            <w:pPr>
              <w:pStyle w:val="UdeleTextkrper"/>
              <w:rPr>
                <w:highlight w:val="yellow"/>
                <w:lang w:val="en-US"/>
              </w:rPr>
            </w:pPr>
          </w:p>
        </w:tc>
      </w:tr>
      <w:tr w:rsidR="00C93E89" w14:paraId="2E40D308" w14:textId="77777777" w:rsidTr="00E34AAA">
        <w:trPr>
          <w:trHeight w:val="794"/>
        </w:trPr>
        <w:tc>
          <w:tcPr>
            <w:tcW w:w="9398" w:type="dxa"/>
            <w:vAlign w:val="center"/>
          </w:tcPr>
          <w:p w14:paraId="5B5A3219" w14:textId="77777777" w:rsidR="00C93E89" w:rsidRPr="000B55BE" w:rsidRDefault="00C93E89" w:rsidP="00E34AAA">
            <w:pPr>
              <w:pStyle w:val="Udeleberschrift"/>
              <w:rPr>
                <w:color w:val="9900FF"/>
                <w:lang w:val="en-GB"/>
              </w:rPr>
            </w:pPr>
            <w:r w:rsidRPr="00851FDE">
              <w:rPr>
                <w:color w:val="7030A0"/>
                <w:lang w:val="en-GB"/>
              </w:rPr>
              <w:lastRenderedPageBreak/>
              <w:t xml:space="preserve">Answers </w:t>
            </w:r>
            <w:r w:rsidRPr="000B55BE">
              <w:rPr>
                <w:lang w:val="en-GB"/>
              </w:rPr>
              <w:t xml:space="preserve">/ </w:t>
            </w:r>
            <w:r w:rsidRPr="00851FDE">
              <w:rPr>
                <w:lang w:val="de-DE"/>
              </w:rPr>
              <w:t>Antworten</w:t>
            </w:r>
          </w:p>
        </w:tc>
      </w:tr>
      <w:tr w:rsidR="00C93E89" w14:paraId="0004C13B" w14:textId="77777777" w:rsidTr="00E34AAA">
        <w:trPr>
          <w:trHeight w:val="3798"/>
        </w:trPr>
        <w:tc>
          <w:tcPr>
            <w:tcW w:w="9398" w:type="dxa"/>
          </w:tcPr>
          <w:p w14:paraId="07ECAD9B" w14:textId="303E6FD1" w:rsidR="00C93E89" w:rsidRPr="00E34AAA" w:rsidRDefault="00C93E89" w:rsidP="00E34AAA">
            <w:pPr>
              <w:pStyle w:val="UdeleTextkrper"/>
              <w:jc w:val="center"/>
              <w:rPr>
                <w:color w:val="000000"/>
                <w:u w:val="single"/>
                <w:lang w:val="en-GB"/>
              </w:rPr>
            </w:pPr>
            <w:r w:rsidRPr="00E34AAA">
              <w:rPr>
                <w:u w:val="single"/>
                <w:lang w:val="en-GB"/>
              </w:rPr>
              <w:t xml:space="preserve">Person </w:t>
            </w:r>
            <w:r w:rsidRPr="00E34AAA">
              <w:rPr>
                <w:color w:val="000000"/>
                <w:u w:val="single"/>
                <w:lang w:val="en-GB"/>
              </w:rPr>
              <w:t>1</w:t>
            </w:r>
          </w:p>
          <w:p w14:paraId="1DCCC2AA" w14:textId="5B9F597F" w:rsidR="00C93E89" w:rsidRPr="000B55BE" w:rsidRDefault="00C93E89" w:rsidP="00C93E89">
            <w:pPr>
              <w:pStyle w:val="UdeleTextkrper"/>
              <w:rPr>
                <w:color w:val="000000"/>
                <w:lang w:val="en-GB"/>
              </w:rPr>
            </w:pPr>
          </w:p>
          <w:p w14:paraId="5354C5CE" w14:textId="77777777" w:rsidR="00C93E89" w:rsidRPr="000B55BE" w:rsidRDefault="00C93E89" w:rsidP="00C93E89">
            <w:pPr>
              <w:pStyle w:val="UdeleTextkrper"/>
              <w:rPr>
                <w:i/>
                <w:color w:val="000000"/>
                <w:lang w:val="en-GB"/>
              </w:rPr>
            </w:pPr>
            <w:r w:rsidRPr="000B55BE">
              <w:rPr>
                <w:i/>
                <w:lang w:val="en-GB"/>
              </w:rPr>
              <w:t>A</w:t>
            </w:r>
            <w:r w:rsidRPr="000B55BE">
              <w:rPr>
                <w:i/>
                <w:color w:val="000000"/>
                <w:lang w:val="en-GB"/>
              </w:rPr>
              <w:t>nswer 1:</w:t>
            </w:r>
          </w:p>
          <w:p w14:paraId="763545B3" w14:textId="28B5EF14" w:rsidR="00C93E89" w:rsidRPr="000B55BE" w:rsidRDefault="00C93E89" w:rsidP="00C93E89">
            <w:pPr>
              <w:pStyle w:val="UdeleTextkrper"/>
              <w:rPr>
                <w:i/>
                <w:lang w:val="en-GB"/>
              </w:rPr>
            </w:pPr>
          </w:p>
          <w:p w14:paraId="74BFEA5F" w14:textId="2BC1BDCE" w:rsidR="00C93E89" w:rsidRPr="000B55BE" w:rsidRDefault="00C93E89" w:rsidP="00C93E89">
            <w:pPr>
              <w:pStyle w:val="UdeleTextkrper"/>
              <w:rPr>
                <w:i/>
                <w:lang w:val="en-GB"/>
              </w:rPr>
            </w:pPr>
            <w:r w:rsidRPr="000B55BE">
              <w:rPr>
                <w:i/>
                <w:lang w:val="en-GB"/>
              </w:rPr>
              <w:t xml:space="preserve">Answer 2: </w:t>
            </w:r>
          </w:p>
          <w:p w14:paraId="018F3294" w14:textId="77777777" w:rsidR="00C93E89" w:rsidRPr="000B55BE" w:rsidRDefault="00C93E89" w:rsidP="00C93E89">
            <w:pPr>
              <w:pStyle w:val="UdeleTextkrper"/>
              <w:rPr>
                <w:i/>
                <w:lang w:val="en-GB"/>
              </w:rPr>
            </w:pPr>
          </w:p>
          <w:p w14:paraId="6D94192D" w14:textId="5B398CCB" w:rsidR="00C93E89" w:rsidRDefault="00C93E89" w:rsidP="00C93E89">
            <w:pPr>
              <w:pStyle w:val="UdeleTextkrper"/>
              <w:rPr>
                <w:i/>
                <w:lang w:val="en-GB"/>
              </w:rPr>
            </w:pPr>
            <w:r w:rsidRPr="000B55BE">
              <w:rPr>
                <w:i/>
                <w:lang w:val="en-GB"/>
              </w:rPr>
              <w:t>Answer 3:</w:t>
            </w:r>
          </w:p>
          <w:p w14:paraId="6596C324" w14:textId="655E1AC9" w:rsidR="00C93E89" w:rsidRDefault="00C93E89" w:rsidP="00C93E89">
            <w:pPr>
              <w:pStyle w:val="UdeleTextkrper"/>
              <w:rPr>
                <w:i/>
                <w:lang w:val="en-GB"/>
              </w:rPr>
            </w:pPr>
          </w:p>
          <w:p w14:paraId="63C921C1" w14:textId="636D8C49" w:rsidR="00C93E89" w:rsidRDefault="00C93E89" w:rsidP="00C93E89">
            <w:pPr>
              <w:pStyle w:val="UdeleTextkrper"/>
              <w:rPr>
                <w:i/>
                <w:lang w:val="en-GB"/>
              </w:rPr>
            </w:pPr>
            <w:r>
              <w:rPr>
                <w:i/>
                <w:lang w:val="en-GB"/>
              </w:rPr>
              <w:t>Answer 4:</w:t>
            </w:r>
          </w:p>
          <w:p w14:paraId="3620D59C" w14:textId="4C9A9DB5" w:rsidR="00C93E89" w:rsidRPr="000B55BE" w:rsidRDefault="00C93E89" w:rsidP="00C93E89">
            <w:pPr>
              <w:pStyle w:val="UdeleTextkrper"/>
              <w:rPr>
                <w:i/>
                <w:lang w:val="en-GB"/>
              </w:rPr>
            </w:pPr>
          </w:p>
          <w:p w14:paraId="24AF9C1D" w14:textId="54209786" w:rsidR="00C93E89" w:rsidRPr="000B55BE" w:rsidRDefault="00C93E89" w:rsidP="00C93E89">
            <w:pPr>
              <w:pStyle w:val="UdeleTextkrper"/>
              <w:rPr>
                <w:color w:val="000000"/>
                <w:lang w:val="en-GB"/>
              </w:rPr>
            </w:pPr>
          </w:p>
        </w:tc>
      </w:tr>
      <w:tr w:rsidR="00C93E89" w14:paraId="176C0DEC" w14:textId="77777777" w:rsidTr="00E34AAA">
        <w:trPr>
          <w:trHeight w:val="3798"/>
        </w:trPr>
        <w:tc>
          <w:tcPr>
            <w:tcW w:w="9398" w:type="dxa"/>
          </w:tcPr>
          <w:p w14:paraId="5175ACDB" w14:textId="07A1FBB3" w:rsidR="00C93E89" w:rsidRPr="00E34AAA" w:rsidRDefault="00C93E89" w:rsidP="00E34AAA">
            <w:pPr>
              <w:pStyle w:val="UdeleTextkrper"/>
              <w:jc w:val="center"/>
              <w:rPr>
                <w:color w:val="000000"/>
                <w:u w:val="single"/>
                <w:lang w:val="en-GB"/>
              </w:rPr>
            </w:pPr>
            <w:r w:rsidRPr="00E34AAA">
              <w:rPr>
                <w:u w:val="single"/>
                <w:lang w:val="en-GB"/>
              </w:rPr>
              <w:t xml:space="preserve">Person </w:t>
            </w:r>
            <w:r w:rsidRPr="00E34AAA">
              <w:rPr>
                <w:color w:val="000000"/>
                <w:u w:val="single"/>
                <w:lang w:val="en-GB"/>
              </w:rPr>
              <w:t>2</w:t>
            </w:r>
          </w:p>
          <w:p w14:paraId="2A751EC9" w14:textId="77777777" w:rsidR="00C93E89" w:rsidRPr="000B55BE" w:rsidRDefault="00C93E89" w:rsidP="00C93E89">
            <w:pPr>
              <w:pStyle w:val="UdeleTextkrper"/>
              <w:rPr>
                <w:color w:val="000000"/>
                <w:lang w:val="en-GB"/>
              </w:rPr>
            </w:pPr>
          </w:p>
          <w:p w14:paraId="6A2AC275" w14:textId="77777777" w:rsidR="00C93E89" w:rsidRPr="000B55BE" w:rsidRDefault="00C93E89" w:rsidP="00C93E89">
            <w:pPr>
              <w:pStyle w:val="UdeleTextkrper"/>
              <w:rPr>
                <w:i/>
                <w:color w:val="000000"/>
                <w:lang w:val="en-GB"/>
              </w:rPr>
            </w:pPr>
            <w:r w:rsidRPr="000B55BE">
              <w:rPr>
                <w:i/>
                <w:lang w:val="en-GB"/>
              </w:rPr>
              <w:t>A</w:t>
            </w:r>
            <w:r w:rsidRPr="000B55BE">
              <w:rPr>
                <w:i/>
                <w:color w:val="000000"/>
                <w:lang w:val="en-GB"/>
              </w:rPr>
              <w:t>nswer 1:</w:t>
            </w:r>
          </w:p>
          <w:p w14:paraId="0573009D" w14:textId="4A85B413" w:rsidR="00C93E89" w:rsidRPr="000B55BE" w:rsidRDefault="00C93E89" w:rsidP="00C93E89">
            <w:pPr>
              <w:pStyle w:val="UdeleTextkrper"/>
              <w:rPr>
                <w:i/>
                <w:lang w:val="en-GB"/>
              </w:rPr>
            </w:pPr>
          </w:p>
          <w:p w14:paraId="27EB2F0C" w14:textId="1D239EB1" w:rsidR="00C93E89" w:rsidRPr="000B55BE" w:rsidRDefault="00C93E89" w:rsidP="00C93E89">
            <w:pPr>
              <w:pStyle w:val="UdeleTextkrper"/>
              <w:rPr>
                <w:i/>
                <w:lang w:val="en-GB"/>
              </w:rPr>
            </w:pPr>
            <w:r w:rsidRPr="000B55BE">
              <w:rPr>
                <w:i/>
                <w:lang w:val="en-GB"/>
              </w:rPr>
              <w:t>Answer 2:</w:t>
            </w:r>
          </w:p>
          <w:p w14:paraId="0478B90D" w14:textId="3073BC4A" w:rsidR="00C93E89" w:rsidRPr="000B55BE" w:rsidRDefault="00C93E89" w:rsidP="00C93E89">
            <w:pPr>
              <w:pStyle w:val="UdeleTextkrper"/>
              <w:rPr>
                <w:i/>
                <w:lang w:val="en-GB"/>
              </w:rPr>
            </w:pPr>
          </w:p>
          <w:p w14:paraId="265FEB76" w14:textId="32D68B76" w:rsidR="00C93E89" w:rsidRDefault="00C93E89" w:rsidP="00C93E89">
            <w:pPr>
              <w:pStyle w:val="UdeleTextkrper"/>
              <w:rPr>
                <w:i/>
                <w:lang w:val="en-GB"/>
              </w:rPr>
            </w:pPr>
            <w:r w:rsidRPr="000B55BE">
              <w:rPr>
                <w:i/>
                <w:lang w:val="en-GB"/>
              </w:rPr>
              <w:t>Answer 3:</w:t>
            </w:r>
          </w:p>
          <w:p w14:paraId="48D8C923" w14:textId="77777777" w:rsidR="00C93E89" w:rsidRDefault="00C93E89" w:rsidP="00C93E89">
            <w:pPr>
              <w:pStyle w:val="UdeleTextkrper"/>
              <w:rPr>
                <w:i/>
                <w:lang w:val="en-GB"/>
              </w:rPr>
            </w:pPr>
          </w:p>
          <w:p w14:paraId="3FA91131" w14:textId="12AEA5F7" w:rsidR="00C93E89" w:rsidRDefault="00C93E89" w:rsidP="00C93E89">
            <w:pPr>
              <w:pStyle w:val="UdeleTextkrper"/>
              <w:rPr>
                <w:i/>
                <w:lang w:val="en-GB"/>
              </w:rPr>
            </w:pPr>
            <w:r>
              <w:rPr>
                <w:i/>
                <w:lang w:val="en-GB"/>
              </w:rPr>
              <w:t xml:space="preserve">Answer 4: </w:t>
            </w:r>
          </w:p>
          <w:p w14:paraId="54055798" w14:textId="77777777" w:rsidR="00C93E89" w:rsidRDefault="00C93E89" w:rsidP="00C93E89">
            <w:pPr>
              <w:pStyle w:val="UdeleTextkrper"/>
              <w:rPr>
                <w:i/>
                <w:lang w:val="en-GB"/>
              </w:rPr>
            </w:pPr>
          </w:p>
          <w:p w14:paraId="6BFE5767" w14:textId="0B5B87D4" w:rsidR="00C93E89" w:rsidRPr="000B55BE" w:rsidRDefault="00C93E89" w:rsidP="00C93E89">
            <w:pPr>
              <w:pStyle w:val="UdeleTextkrper"/>
              <w:rPr>
                <w:color w:val="000000"/>
                <w:lang w:val="en-GB"/>
              </w:rPr>
            </w:pPr>
          </w:p>
        </w:tc>
      </w:tr>
      <w:tr w:rsidR="00C93E89" w14:paraId="29EC4454" w14:textId="77777777" w:rsidTr="00E34AAA">
        <w:trPr>
          <w:trHeight w:val="3798"/>
        </w:trPr>
        <w:tc>
          <w:tcPr>
            <w:tcW w:w="9398" w:type="dxa"/>
          </w:tcPr>
          <w:p w14:paraId="275EC1D2" w14:textId="37B7649C" w:rsidR="00C93E89" w:rsidRPr="00E34AAA" w:rsidRDefault="00C93E89" w:rsidP="00E34AAA">
            <w:pPr>
              <w:pStyle w:val="UdeleTextkrper"/>
              <w:jc w:val="center"/>
              <w:rPr>
                <w:color w:val="000000"/>
                <w:u w:val="single"/>
                <w:lang w:val="en-GB"/>
              </w:rPr>
            </w:pPr>
            <w:r w:rsidRPr="00E34AAA">
              <w:rPr>
                <w:u w:val="single"/>
                <w:lang w:val="en-GB"/>
              </w:rPr>
              <w:t>Person 3</w:t>
            </w:r>
          </w:p>
          <w:p w14:paraId="793E59C5" w14:textId="77777777" w:rsidR="00C93E89" w:rsidRPr="000B55BE" w:rsidRDefault="00C93E89" w:rsidP="00C93E89">
            <w:pPr>
              <w:pStyle w:val="UdeleTextkrper"/>
              <w:rPr>
                <w:color w:val="000000"/>
                <w:lang w:val="en-GB"/>
              </w:rPr>
            </w:pPr>
          </w:p>
          <w:p w14:paraId="6806DB84" w14:textId="77777777" w:rsidR="00C93E89" w:rsidRPr="000B55BE" w:rsidRDefault="00C93E89" w:rsidP="00C93E89">
            <w:pPr>
              <w:pStyle w:val="UdeleTextkrper"/>
              <w:rPr>
                <w:i/>
                <w:color w:val="000000"/>
                <w:lang w:val="en-GB"/>
              </w:rPr>
            </w:pPr>
            <w:r w:rsidRPr="000B55BE">
              <w:rPr>
                <w:i/>
                <w:lang w:val="en-GB"/>
              </w:rPr>
              <w:t>A</w:t>
            </w:r>
            <w:r w:rsidRPr="000B55BE">
              <w:rPr>
                <w:i/>
                <w:color w:val="000000"/>
                <w:lang w:val="en-GB"/>
              </w:rPr>
              <w:t>nswer 1:</w:t>
            </w:r>
          </w:p>
          <w:p w14:paraId="6A204805" w14:textId="328DB5BA" w:rsidR="00C93E89" w:rsidRPr="000B55BE" w:rsidRDefault="00C93E89" w:rsidP="00C93E89">
            <w:pPr>
              <w:pStyle w:val="UdeleTextkrper"/>
              <w:rPr>
                <w:i/>
                <w:lang w:val="en-GB"/>
              </w:rPr>
            </w:pPr>
          </w:p>
          <w:p w14:paraId="7377C553" w14:textId="77777777" w:rsidR="00C93E89" w:rsidRPr="000B55BE" w:rsidRDefault="00C93E89" w:rsidP="00C93E89">
            <w:pPr>
              <w:pStyle w:val="UdeleTextkrper"/>
              <w:rPr>
                <w:i/>
                <w:lang w:val="en-GB"/>
              </w:rPr>
            </w:pPr>
            <w:r w:rsidRPr="000B55BE">
              <w:rPr>
                <w:i/>
                <w:lang w:val="en-GB"/>
              </w:rPr>
              <w:t>Answer 2:</w:t>
            </w:r>
          </w:p>
          <w:p w14:paraId="54D9F55D" w14:textId="77777777" w:rsidR="00C93E89" w:rsidRPr="000B55BE" w:rsidRDefault="00C93E89" w:rsidP="00C93E89">
            <w:pPr>
              <w:pStyle w:val="UdeleTextkrper"/>
              <w:rPr>
                <w:i/>
                <w:lang w:val="en-GB"/>
              </w:rPr>
            </w:pPr>
          </w:p>
          <w:p w14:paraId="48A6E67F" w14:textId="5A98540B" w:rsidR="00C93E89" w:rsidRDefault="00C93E89" w:rsidP="00C93E89">
            <w:pPr>
              <w:pStyle w:val="UdeleTextkrper"/>
              <w:rPr>
                <w:i/>
                <w:lang w:val="en-GB"/>
              </w:rPr>
            </w:pPr>
            <w:r w:rsidRPr="000B55BE">
              <w:rPr>
                <w:i/>
                <w:lang w:val="en-GB"/>
              </w:rPr>
              <w:t>Answer 3:</w:t>
            </w:r>
          </w:p>
          <w:p w14:paraId="45E57DB0" w14:textId="1F5E422F" w:rsidR="00C93E89" w:rsidRDefault="00C93E89" w:rsidP="00C93E89">
            <w:pPr>
              <w:pStyle w:val="UdeleTextkrper"/>
              <w:rPr>
                <w:i/>
                <w:lang w:val="en-GB"/>
              </w:rPr>
            </w:pPr>
          </w:p>
          <w:p w14:paraId="1013A3D4" w14:textId="0421117F" w:rsidR="00C93E89" w:rsidRDefault="00C93E89" w:rsidP="00C93E89">
            <w:pPr>
              <w:pStyle w:val="UdeleTextkrper"/>
              <w:rPr>
                <w:i/>
                <w:lang w:val="en-GB"/>
              </w:rPr>
            </w:pPr>
            <w:r>
              <w:rPr>
                <w:i/>
                <w:lang w:val="en-GB"/>
              </w:rPr>
              <w:t xml:space="preserve">Answer 4: </w:t>
            </w:r>
          </w:p>
          <w:p w14:paraId="5C80BC27" w14:textId="59006753" w:rsidR="00C93E89" w:rsidRDefault="00C93E89" w:rsidP="00C93E89">
            <w:pPr>
              <w:pStyle w:val="UdeleTextkrper"/>
              <w:rPr>
                <w:color w:val="000000"/>
                <w:lang w:val="en-GB"/>
              </w:rPr>
            </w:pPr>
          </w:p>
          <w:p w14:paraId="51BF1097" w14:textId="5E52CD18" w:rsidR="00C93E89" w:rsidRPr="000B55BE" w:rsidRDefault="00C93E89" w:rsidP="00C93E89">
            <w:pPr>
              <w:pStyle w:val="UdeleTextkrper"/>
              <w:rPr>
                <w:color w:val="000000"/>
                <w:lang w:val="en-GB"/>
              </w:rPr>
            </w:pPr>
          </w:p>
        </w:tc>
      </w:tr>
    </w:tbl>
    <w:p w14:paraId="68060B54" w14:textId="26FFBC13" w:rsidR="00C93E89" w:rsidRDefault="00E34AAA" w:rsidP="00C93E89">
      <w:pPr>
        <w:pStyle w:val="UdeleTextkrper"/>
        <w:rPr>
          <w:color w:val="000000"/>
        </w:rPr>
      </w:pPr>
      <w:r>
        <w:rPr>
          <w:noProof/>
        </w:rPr>
        <w:drawing>
          <wp:anchor distT="0" distB="0" distL="114300" distR="114300" simplePos="0" relativeHeight="251666432" behindDoc="1" locked="0" layoutInCell="1" allowOverlap="1" wp14:anchorId="65B1E907" wp14:editId="129E1BA4">
            <wp:simplePos x="0" y="0"/>
            <wp:positionH relativeFrom="column">
              <wp:posOffset>2416437</wp:posOffset>
            </wp:positionH>
            <wp:positionV relativeFrom="paragraph">
              <wp:posOffset>63238</wp:posOffset>
            </wp:positionV>
            <wp:extent cx="842682" cy="842682"/>
            <wp:effectExtent l="0" t="0" r="0" b="0"/>
            <wp:wrapNone/>
            <wp:docPr id="1214472409" name="Grafik 2" descr="High-Five-Bi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472409" name="Grafik 1214472409" descr="High-Five-Bien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42682" cy="842682"/>
                    </a:xfrm>
                    <a:prstGeom prst="rect">
                      <a:avLst/>
                    </a:prstGeom>
                  </pic:spPr>
                </pic:pic>
              </a:graphicData>
            </a:graphic>
            <wp14:sizeRelH relativeFrom="page">
              <wp14:pctWidth>0</wp14:pctWidth>
            </wp14:sizeRelH>
            <wp14:sizeRelV relativeFrom="page">
              <wp14:pctHeight>0</wp14:pctHeight>
            </wp14:sizeRelV>
          </wp:anchor>
        </w:drawing>
      </w:r>
    </w:p>
    <w:p w14:paraId="6F226EC9" w14:textId="15555C18" w:rsidR="000C2B28" w:rsidRPr="000C2B28" w:rsidRDefault="000C2B28" w:rsidP="00C93E89">
      <w:pPr>
        <w:pStyle w:val="UdeleTextkrper"/>
      </w:pPr>
    </w:p>
    <w:sectPr w:rsidR="000C2B28" w:rsidRPr="000C2B28" w:rsidSect="00BB62AB">
      <w:headerReference w:type="default" r:id="rId16"/>
      <w:footerReference w:type="default" r:id="rId17"/>
      <w:type w:val="continuous"/>
      <w:pgSz w:w="11906" w:h="16838"/>
      <w:pgMar w:top="1418" w:right="1418" w:bottom="1134" w:left="1418" w:header="73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6C771" w14:textId="77777777" w:rsidR="00BB62AB" w:rsidRDefault="00BB62AB" w:rsidP="001E0794">
      <w:r>
        <w:separator/>
      </w:r>
    </w:p>
  </w:endnote>
  <w:endnote w:type="continuationSeparator" w:id="0">
    <w:p w14:paraId="0722FF9C" w14:textId="77777777" w:rsidR="00BB62AB" w:rsidRDefault="00BB62AB" w:rsidP="001E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Segoe UI Emoji">
    <w:panose1 w:val="020B0502040204020203"/>
    <w:charset w:val="00"/>
    <w:family w:val="swiss"/>
    <w:pitch w:val="variable"/>
    <w:sig w:usb0="00000003" w:usb1="02000000" w:usb2="0000000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FDCC" w14:textId="77777777" w:rsidR="001E0794" w:rsidRDefault="000C2B28">
    <w:pPr>
      <w:pStyle w:val="Fuzeile"/>
    </w:pPr>
    <w:r>
      <w:rPr>
        <w:noProof/>
      </w:rPr>
      <w:drawing>
        <wp:anchor distT="0" distB="0" distL="114300" distR="114300" simplePos="0" relativeHeight="251666432" behindDoc="1" locked="0" layoutInCell="1" allowOverlap="1" wp14:anchorId="28C45763" wp14:editId="0F592CD6">
          <wp:simplePos x="0" y="0"/>
          <wp:positionH relativeFrom="column">
            <wp:posOffset>2867196</wp:posOffset>
          </wp:positionH>
          <wp:positionV relativeFrom="paragraph">
            <wp:posOffset>-60171</wp:posOffset>
          </wp:positionV>
          <wp:extent cx="1444487" cy="720431"/>
          <wp:effectExtent l="0" t="0" r="3810" b="3810"/>
          <wp:wrapNone/>
          <wp:docPr id="306904895" name="Grafik 2" descr="Ein Bild, das Text, Schrift,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763407" name="Grafik 2" descr="Ein Bild, das Text, Schrift, Logo, Symbo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44487" cy="72043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6B19C63C" wp14:editId="56D6EA5A">
          <wp:simplePos x="0" y="0"/>
          <wp:positionH relativeFrom="margin">
            <wp:posOffset>1573988</wp:posOffset>
          </wp:positionH>
          <wp:positionV relativeFrom="line">
            <wp:posOffset>159385</wp:posOffset>
          </wp:positionV>
          <wp:extent cx="1299600" cy="162000"/>
          <wp:effectExtent l="0" t="0" r="0" b="3175"/>
          <wp:wrapSquare wrapText="bothSides"/>
          <wp:docPr id="2015637787" name="Grafik 3" descr="Ein Bild, das Schrift, Grafiken, Screenshot,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696418" name="Grafik 3" descr="Ein Bild, das Schrift, Grafiken, Screenshot, Text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299600" cy="162000"/>
                  </a:xfrm>
                  <a:prstGeom prst="rect">
                    <a:avLst/>
                  </a:prstGeom>
                </pic:spPr>
              </pic:pic>
            </a:graphicData>
          </a:graphic>
          <wp14:sizeRelH relativeFrom="margin">
            <wp14:pctWidth>0</wp14:pctWidth>
          </wp14:sizeRelH>
          <wp14:sizeRelV relativeFrom="margin">
            <wp14:pctHeight>0</wp14:pctHeight>
          </wp14:sizeRelV>
        </wp:anchor>
      </w:drawing>
    </w:r>
    <w:r w:rsidR="00DF4422">
      <w:rPr>
        <w:noProof/>
      </w:rPr>
      <mc:AlternateContent>
        <mc:Choice Requires="wps">
          <w:drawing>
            <wp:anchor distT="0" distB="0" distL="114300" distR="114300" simplePos="0" relativeHeight="251667456" behindDoc="1" locked="0" layoutInCell="1" allowOverlap="1" wp14:anchorId="0DE95098" wp14:editId="4AC59F26">
              <wp:simplePos x="0" y="0"/>
              <wp:positionH relativeFrom="column">
                <wp:posOffset>3764481</wp:posOffset>
              </wp:positionH>
              <wp:positionV relativeFrom="paragraph">
                <wp:posOffset>431265</wp:posOffset>
              </wp:positionV>
              <wp:extent cx="3488538" cy="451962"/>
              <wp:effectExtent l="0" t="0" r="4445" b="5715"/>
              <wp:wrapNone/>
              <wp:docPr id="1889419231" name="Textfeld 10"/>
              <wp:cNvGraphicFramePr/>
              <a:graphic xmlns:a="http://schemas.openxmlformats.org/drawingml/2006/main">
                <a:graphicData uri="http://schemas.microsoft.com/office/word/2010/wordprocessingShape">
                  <wps:wsp>
                    <wps:cNvSpPr txBox="1"/>
                    <wps:spPr>
                      <a:xfrm>
                        <a:off x="0" y="0"/>
                        <a:ext cx="3488538" cy="451962"/>
                      </a:xfrm>
                      <a:prstGeom prst="rect">
                        <a:avLst/>
                      </a:prstGeom>
                      <a:solidFill>
                        <a:schemeClr val="lt1"/>
                      </a:solidFill>
                      <a:ln w="6350">
                        <a:noFill/>
                      </a:ln>
                    </wps:spPr>
                    <wps:txbx>
                      <w:txbxContent>
                        <w:p w14:paraId="54244D1F" w14:textId="77777777" w:rsidR="00CC6446" w:rsidRPr="00C93E89" w:rsidRDefault="00CC6446" w:rsidP="00CC6446">
                          <w:pPr>
                            <w:rPr>
                              <w:rFonts w:ascii="Helvetica Neue" w:hAnsi="Helvetica Neue"/>
                              <w:sz w:val="13"/>
                              <w:szCs w:val="13"/>
                              <w:lang w:val="en-US"/>
                            </w:rPr>
                          </w:pPr>
                          <w:r w:rsidRPr="00C93E89">
                            <w:rPr>
                              <w:rFonts w:ascii="Helvetica Neue" w:hAnsi="Helvetica Neue"/>
                              <w:color w:val="333333"/>
                              <w:sz w:val="13"/>
                              <w:szCs w:val="13"/>
                              <w:shd w:val="clear" w:color="auto" w:fill="FFFFFF"/>
                              <w:lang w:val="en-US"/>
                            </w:rPr>
                            <w:t xml:space="preserve">Project Workshop by </w:t>
                          </w:r>
                          <w:r w:rsidR="00000000">
                            <w:fldChar w:fldCharType="begin"/>
                          </w:r>
                          <w:r w:rsidR="00000000" w:rsidRPr="00331318">
                            <w:rPr>
                              <w:lang w:val="en-US"/>
                            </w:rPr>
                            <w:instrText>HYPERLINK "https://udele2023.univie.ac.at/" \t "_blank"</w:instrText>
                          </w:r>
                          <w:r w:rsidR="00000000">
                            <w:fldChar w:fldCharType="separate"/>
                          </w:r>
                          <w:proofErr w:type="spellStart"/>
                          <w:r w:rsidRPr="00C93E89">
                            <w:rPr>
                              <w:rStyle w:val="Hyperlink"/>
                              <w:rFonts w:ascii="Helvetica Neue" w:hAnsi="Helvetica Neue"/>
                              <w:color w:val="D14500"/>
                              <w:sz w:val="13"/>
                              <w:szCs w:val="13"/>
                              <w:shd w:val="clear" w:color="auto" w:fill="FFFFFF"/>
                              <w:lang w:val="en-US"/>
                            </w:rPr>
                            <w:t>Udele</w:t>
                          </w:r>
                          <w:proofErr w:type="spellEnd"/>
                          <w:r w:rsidR="00000000">
                            <w:rPr>
                              <w:rStyle w:val="Hyperlink"/>
                              <w:rFonts w:ascii="Helvetica Neue" w:hAnsi="Helvetica Neue"/>
                              <w:color w:val="D14500"/>
                              <w:sz w:val="13"/>
                              <w:szCs w:val="13"/>
                              <w:shd w:val="clear" w:color="auto" w:fill="FFFFFF"/>
                              <w:lang w:val="en-US"/>
                            </w:rPr>
                            <w:fldChar w:fldCharType="end"/>
                          </w:r>
                          <w:r w:rsidRPr="00C93E89">
                            <w:rPr>
                              <w:rFonts w:ascii="Helvetica Neue" w:hAnsi="Helvetica Neue"/>
                              <w:sz w:val="13"/>
                              <w:szCs w:val="13"/>
                              <w:lang w:val="en-US"/>
                            </w:rPr>
                            <w:t xml:space="preserve"> </w:t>
                          </w:r>
                          <w:r w:rsidRPr="00C93E89">
                            <w:rPr>
                              <w:rFonts w:ascii="Helvetica Neue" w:hAnsi="Helvetica Neue"/>
                              <w:color w:val="333333"/>
                              <w:sz w:val="13"/>
                              <w:szCs w:val="13"/>
                              <w:shd w:val="clear" w:color="auto" w:fill="FFFFFF"/>
                              <w:lang w:val="en-US"/>
                            </w:rPr>
                            <w:t xml:space="preserve">is licensed under </w:t>
                          </w:r>
                          <w:hyperlink r:id="rId3" w:tgtFrame="_blank" w:history="1">
                            <w:r w:rsidRPr="00C93E89">
                              <w:rPr>
                                <w:rStyle w:val="Hyperlink"/>
                                <w:rFonts w:ascii="Helvetica Neue" w:hAnsi="Helvetica Neue"/>
                                <w:color w:val="D14500"/>
                                <w:sz w:val="13"/>
                                <w:szCs w:val="13"/>
                                <w:shd w:val="clear" w:color="auto" w:fill="FFFFFF"/>
                                <w:lang w:val="en-US"/>
                              </w:rPr>
                              <w:t>CC BY-NC 4.0</w:t>
                            </w:r>
                          </w:hyperlink>
                          <w:r w:rsidRPr="00C93E89">
                            <w:rPr>
                              <w:rFonts w:ascii="Helvetica Neue" w:hAnsi="Helvetica Neue"/>
                              <w:sz w:val="13"/>
                              <w:szCs w:val="13"/>
                              <w:lang w:val="en-US"/>
                            </w:rPr>
                            <w:t xml:space="preserve"> </w:t>
                          </w:r>
                          <w:r w:rsidRPr="00DF4422">
                            <w:rPr>
                              <w:rFonts w:ascii="Helvetica Neue" w:hAnsi="Helvetica Neue"/>
                              <w:noProof/>
                              <w:sz w:val="13"/>
                              <w:szCs w:val="13"/>
                            </w:rPr>
                            <w:drawing>
                              <wp:inline distT="0" distB="0" distL="0" distR="0" wp14:anchorId="63E9030F" wp14:editId="7D274D48">
                                <wp:extent cx="183363" cy="183363"/>
                                <wp:effectExtent l="0" t="0" r="7620" b="7620"/>
                                <wp:docPr id="393806771" name="Grafik 393806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5648" cy="205648"/>
                                        </a:xfrm>
                                        <a:prstGeom prst="rect">
                                          <a:avLst/>
                                        </a:prstGeom>
                                        <a:noFill/>
                                      </pic:spPr>
                                    </pic:pic>
                                  </a:graphicData>
                                </a:graphic>
                              </wp:inline>
                            </w:drawing>
                          </w:r>
                          <w:r w:rsidRPr="00DF4422">
                            <w:rPr>
                              <w:rFonts w:ascii="Helvetica Neue" w:hAnsi="Helvetica Neue"/>
                              <w:noProof/>
                              <w:sz w:val="13"/>
                              <w:szCs w:val="13"/>
                            </w:rPr>
                            <w:drawing>
                              <wp:inline distT="0" distB="0" distL="0" distR="0" wp14:anchorId="67CCC681" wp14:editId="35E82CBD">
                                <wp:extent cx="183695" cy="183695"/>
                                <wp:effectExtent l="0" t="0" r="6985" b="6985"/>
                                <wp:docPr id="232761391" name="Grafik 23276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219" cy="200219"/>
                                        </a:xfrm>
                                        <a:prstGeom prst="rect">
                                          <a:avLst/>
                                        </a:prstGeom>
                                        <a:noFill/>
                                      </pic:spPr>
                                    </pic:pic>
                                  </a:graphicData>
                                </a:graphic>
                              </wp:inline>
                            </w:drawing>
                          </w:r>
                        </w:p>
                        <w:p w14:paraId="0FAF87B0" w14:textId="77777777" w:rsidR="00CC6446" w:rsidRPr="00C93E89" w:rsidRDefault="00CC6446">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95098" id="_x0000_t202" coordsize="21600,21600" o:spt="202" path="m,l,21600r21600,l21600,xe">
              <v:stroke joinstyle="miter"/>
              <v:path gradientshapeok="t" o:connecttype="rect"/>
            </v:shapetype>
            <v:shape id="Textfeld 10" o:spid="_x0000_s1030" type="#_x0000_t202" style="position:absolute;margin-left:296.4pt;margin-top:33.95pt;width:274.7pt;height:35.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" fillcolor="white [3201]" stroked="f" strokeweight=".5pt">
              <v:textbox>
                <w:txbxContent>
                  <w:p w14:paraId="54244D1F" w14:textId="77777777" w:rsidR="00CC6446" w:rsidRPr="00C93E89" w:rsidRDefault="00CC6446" w:rsidP="00CC6446">
                    <w:pPr>
                      <w:rPr>
                        <w:rFonts w:ascii="Helvetica Neue" w:hAnsi="Helvetica Neue"/>
                        <w:sz w:val="13"/>
                        <w:szCs w:val="13"/>
                        <w:lang w:val="en-US"/>
                      </w:rPr>
                    </w:pPr>
                    <w:r w:rsidRPr="00C93E89">
                      <w:rPr>
                        <w:rFonts w:ascii="Helvetica Neue" w:hAnsi="Helvetica Neue"/>
                        <w:color w:val="333333"/>
                        <w:sz w:val="13"/>
                        <w:szCs w:val="13"/>
                        <w:shd w:val="clear" w:color="auto" w:fill="FFFFFF"/>
                        <w:lang w:val="en-US"/>
                      </w:rPr>
                      <w:t xml:space="preserve">Project Workshop by </w:t>
                    </w:r>
                    <w:r w:rsidR="00000000">
                      <w:fldChar w:fldCharType="begin"/>
                    </w:r>
                    <w:r w:rsidR="00000000" w:rsidRPr="00331318">
                      <w:rPr>
                        <w:lang w:val="en-US"/>
                      </w:rPr>
                      <w:instrText>HYPERLINK "https://udele2023.univie.ac.at/" \t "_blank"</w:instrText>
                    </w:r>
                    <w:r w:rsidR="00000000">
                      <w:fldChar w:fldCharType="separate"/>
                    </w:r>
                    <w:proofErr w:type="spellStart"/>
                    <w:r w:rsidRPr="00C93E89">
                      <w:rPr>
                        <w:rStyle w:val="Hyperlink"/>
                        <w:rFonts w:ascii="Helvetica Neue" w:hAnsi="Helvetica Neue"/>
                        <w:color w:val="D14500"/>
                        <w:sz w:val="13"/>
                        <w:szCs w:val="13"/>
                        <w:shd w:val="clear" w:color="auto" w:fill="FFFFFF"/>
                        <w:lang w:val="en-US"/>
                      </w:rPr>
                      <w:t>Udele</w:t>
                    </w:r>
                    <w:proofErr w:type="spellEnd"/>
                    <w:r w:rsidR="00000000">
                      <w:rPr>
                        <w:rStyle w:val="Hyperlink"/>
                        <w:rFonts w:ascii="Helvetica Neue" w:hAnsi="Helvetica Neue"/>
                        <w:color w:val="D14500"/>
                        <w:sz w:val="13"/>
                        <w:szCs w:val="13"/>
                        <w:shd w:val="clear" w:color="auto" w:fill="FFFFFF"/>
                        <w:lang w:val="en-US"/>
                      </w:rPr>
                      <w:fldChar w:fldCharType="end"/>
                    </w:r>
                    <w:r w:rsidRPr="00C93E89">
                      <w:rPr>
                        <w:rFonts w:ascii="Helvetica Neue" w:hAnsi="Helvetica Neue"/>
                        <w:sz w:val="13"/>
                        <w:szCs w:val="13"/>
                        <w:lang w:val="en-US"/>
                      </w:rPr>
                      <w:t xml:space="preserve"> </w:t>
                    </w:r>
                    <w:r w:rsidRPr="00C93E89">
                      <w:rPr>
                        <w:rFonts w:ascii="Helvetica Neue" w:hAnsi="Helvetica Neue"/>
                        <w:color w:val="333333"/>
                        <w:sz w:val="13"/>
                        <w:szCs w:val="13"/>
                        <w:shd w:val="clear" w:color="auto" w:fill="FFFFFF"/>
                        <w:lang w:val="en-US"/>
                      </w:rPr>
                      <w:t xml:space="preserve">is licensed under </w:t>
                    </w:r>
                    <w:hyperlink r:id="rId6" w:tgtFrame="_blank" w:history="1">
                      <w:r w:rsidRPr="00C93E89">
                        <w:rPr>
                          <w:rStyle w:val="Hyperlink"/>
                          <w:rFonts w:ascii="Helvetica Neue" w:hAnsi="Helvetica Neue"/>
                          <w:color w:val="D14500"/>
                          <w:sz w:val="13"/>
                          <w:szCs w:val="13"/>
                          <w:shd w:val="clear" w:color="auto" w:fill="FFFFFF"/>
                          <w:lang w:val="en-US"/>
                        </w:rPr>
                        <w:t>CC BY-NC 4.0</w:t>
                      </w:r>
                    </w:hyperlink>
                    <w:r w:rsidRPr="00C93E89">
                      <w:rPr>
                        <w:rFonts w:ascii="Helvetica Neue" w:hAnsi="Helvetica Neue"/>
                        <w:sz w:val="13"/>
                        <w:szCs w:val="13"/>
                        <w:lang w:val="en-US"/>
                      </w:rPr>
                      <w:t xml:space="preserve"> </w:t>
                    </w:r>
                    <w:r w:rsidRPr="00DF4422">
                      <w:rPr>
                        <w:rFonts w:ascii="Helvetica Neue" w:hAnsi="Helvetica Neue"/>
                        <w:noProof/>
                        <w:sz w:val="13"/>
                        <w:szCs w:val="13"/>
                      </w:rPr>
                      <w:drawing>
                        <wp:inline distT="0" distB="0" distL="0" distR="0" wp14:anchorId="63E9030F" wp14:editId="7D274D48">
                          <wp:extent cx="183363" cy="183363"/>
                          <wp:effectExtent l="0" t="0" r="7620" b="7620"/>
                          <wp:docPr id="393806771" name="Grafik 393806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5648" cy="205648"/>
                                  </a:xfrm>
                                  <a:prstGeom prst="rect">
                                    <a:avLst/>
                                  </a:prstGeom>
                                  <a:noFill/>
                                </pic:spPr>
                              </pic:pic>
                            </a:graphicData>
                          </a:graphic>
                        </wp:inline>
                      </w:drawing>
                    </w:r>
                    <w:r w:rsidRPr="00DF4422">
                      <w:rPr>
                        <w:rFonts w:ascii="Helvetica Neue" w:hAnsi="Helvetica Neue"/>
                        <w:noProof/>
                        <w:sz w:val="13"/>
                        <w:szCs w:val="13"/>
                      </w:rPr>
                      <w:drawing>
                        <wp:inline distT="0" distB="0" distL="0" distR="0" wp14:anchorId="67CCC681" wp14:editId="35E82CBD">
                          <wp:extent cx="183695" cy="183695"/>
                          <wp:effectExtent l="0" t="0" r="6985" b="6985"/>
                          <wp:docPr id="232761391" name="Grafik 23276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219" cy="200219"/>
                                  </a:xfrm>
                                  <a:prstGeom prst="rect">
                                    <a:avLst/>
                                  </a:prstGeom>
                                  <a:noFill/>
                                </pic:spPr>
                              </pic:pic>
                            </a:graphicData>
                          </a:graphic>
                        </wp:inline>
                      </w:drawing>
                    </w:r>
                  </w:p>
                  <w:p w14:paraId="0FAF87B0" w14:textId="77777777" w:rsidR="00CC6446" w:rsidRPr="00C93E89" w:rsidRDefault="00CC6446">
                    <w:pPr>
                      <w:rPr>
                        <w:lang w:val="en-US"/>
                      </w:rPr>
                    </w:pPr>
                  </w:p>
                </w:txbxContent>
              </v:textbox>
            </v:shape>
          </w:pict>
        </mc:Fallback>
      </mc:AlternateContent>
    </w:r>
    <w:r w:rsidR="00107298">
      <w:rPr>
        <w:noProof/>
      </w:rPr>
      <mc:AlternateContent>
        <mc:Choice Requires="wps">
          <w:drawing>
            <wp:anchor distT="0" distB="0" distL="114300" distR="114300" simplePos="0" relativeHeight="251663360" behindDoc="1" locked="1" layoutInCell="1" allowOverlap="1" wp14:anchorId="1A775D08" wp14:editId="7038C8C8">
              <wp:simplePos x="0" y="0"/>
              <wp:positionH relativeFrom="column">
                <wp:posOffset>1945005</wp:posOffset>
              </wp:positionH>
              <wp:positionV relativeFrom="paragraph">
                <wp:posOffset>307340</wp:posOffset>
              </wp:positionV>
              <wp:extent cx="755650" cy="245110"/>
              <wp:effectExtent l="0" t="0" r="5715" b="0"/>
              <wp:wrapNone/>
              <wp:docPr id="1018014697" name="Textfeld 12"/>
              <wp:cNvGraphicFramePr/>
              <a:graphic xmlns:a="http://schemas.openxmlformats.org/drawingml/2006/main">
                <a:graphicData uri="http://schemas.microsoft.com/office/word/2010/wordprocessingShape">
                  <wps:wsp>
                    <wps:cNvSpPr txBox="1"/>
                    <wps:spPr>
                      <a:xfrm>
                        <a:off x="0" y="0"/>
                        <a:ext cx="755650" cy="245110"/>
                      </a:xfrm>
                      <a:prstGeom prst="rect">
                        <a:avLst/>
                      </a:prstGeom>
                      <a:solidFill>
                        <a:schemeClr val="lt1"/>
                      </a:solidFill>
                      <a:ln w="6350">
                        <a:noFill/>
                      </a:ln>
                    </wps:spPr>
                    <wps:txbx>
                      <w:txbxContent>
                        <w:p w14:paraId="68E1148B" w14:textId="77777777" w:rsidR="00F922EA" w:rsidRPr="00787A44" w:rsidRDefault="00F922EA" w:rsidP="002E204B">
                          <w:pPr>
                            <w:pStyle w:val="Udeleberschrift"/>
                            <w:rPr>
                              <w:rFonts w:ascii="Helvetica Neue Light" w:hAnsi="Helvetica Neue Light" w:cs="Arial"/>
                              <w:b w:val="0"/>
                              <w:color w:val="222771"/>
                              <w:sz w:val="11"/>
                              <w:szCs w:val="11"/>
                            </w:rPr>
                          </w:pPr>
                          <w:r w:rsidRPr="00787A44">
                            <w:rPr>
                              <w:rFonts w:ascii="Helvetica Neue Light" w:hAnsi="Helvetica Neue Light" w:cs="Arial"/>
                              <w:b w:val="0"/>
                              <w:color w:val="222771"/>
                              <w:sz w:val="11"/>
                              <w:szCs w:val="11"/>
                            </w:rPr>
                            <w:t>Project V</w:t>
                          </w:r>
                          <w:r w:rsidR="002E204B" w:rsidRPr="00787A44">
                            <w:rPr>
                              <w:rFonts w:ascii="Helvetica Neue Light" w:hAnsi="Helvetica Neue Light" w:cs="Arial"/>
                              <w:b w:val="0"/>
                              <w:color w:val="222771"/>
                              <w:sz w:val="11"/>
                              <w:szCs w:val="11"/>
                            </w:rPr>
                            <w:t>-975</w:t>
                          </w:r>
                        </w:p>
                        <w:p w14:paraId="1DDE0E49" w14:textId="77777777" w:rsidR="002E204B" w:rsidRPr="008F3C93" w:rsidRDefault="002E204B">
                          <w:pPr>
                            <w:rPr>
                              <w:rFonts w:ascii="Helvetica Neue Light" w:hAnsi="Helvetica Neue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75D08" id="Textfeld 12" o:spid="_x0000_s1031" type="#_x0000_t202" style="position:absolute;margin-left:153.15pt;margin-top:24.2pt;width:59.5pt;height:19.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" fillcolor="white [3201]" stroked="f" strokeweight=".5pt">
              <v:textbox>
                <w:txbxContent>
                  <w:p w14:paraId="68E1148B" w14:textId="77777777" w:rsidR="00F922EA" w:rsidRPr="00787A44" w:rsidRDefault="00F922EA" w:rsidP="002E204B">
                    <w:pPr>
                      <w:pStyle w:val="Udeleberschrift"/>
                      <w:rPr>
                        <w:rFonts w:ascii="Helvetica Neue Light" w:hAnsi="Helvetica Neue Light" w:cs="Arial"/>
                        <w:b w:val="0"/>
                        <w:color w:val="222771"/>
                        <w:sz w:val="11"/>
                        <w:szCs w:val="11"/>
                      </w:rPr>
                    </w:pPr>
                    <w:r w:rsidRPr="00787A44">
                      <w:rPr>
                        <w:rFonts w:ascii="Helvetica Neue Light" w:hAnsi="Helvetica Neue Light" w:cs="Arial"/>
                        <w:b w:val="0"/>
                        <w:color w:val="222771"/>
                        <w:sz w:val="11"/>
                        <w:szCs w:val="11"/>
                      </w:rPr>
                      <w:t>Project V</w:t>
                    </w:r>
                    <w:r w:rsidR="002E204B" w:rsidRPr="00787A44">
                      <w:rPr>
                        <w:rFonts w:ascii="Helvetica Neue Light" w:hAnsi="Helvetica Neue Light" w:cs="Arial"/>
                        <w:b w:val="0"/>
                        <w:color w:val="222771"/>
                        <w:sz w:val="11"/>
                        <w:szCs w:val="11"/>
                      </w:rPr>
                      <w:t>-975</w:t>
                    </w:r>
                  </w:p>
                  <w:p w14:paraId="1DDE0E49" w14:textId="77777777" w:rsidR="002E204B" w:rsidRPr="008F3C93" w:rsidRDefault="002E204B">
                    <w:pPr>
                      <w:rPr>
                        <w:rFonts w:ascii="Helvetica Neue Light" w:hAnsi="Helvetica Neue Light"/>
                      </w:rPr>
                    </w:pPr>
                  </w:p>
                </w:txbxContent>
              </v:textbox>
              <w10:anchorlock/>
            </v:shape>
          </w:pict>
        </mc:Fallback>
      </mc:AlternateContent>
    </w:r>
    <w:r w:rsidR="00787A44">
      <w:rPr>
        <w:noProof/>
      </w:rPr>
      <w:drawing>
        <wp:anchor distT="0" distB="0" distL="114300" distR="114300" simplePos="0" relativeHeight="251659264" behindDoc="0" locked="1" layoutInCell="1" allowOverlap="0" wp14:anchorId="4D7B886E" wp14:editId="172DD3D5">
          <wp:simplePos x="0" y="0"/>
          <wp:positionH relativeFrom="margin">
            <wp:posOffset>3496310</wp:posOffset>
          </wp:positionH>
          <wp:positionV relativeFrom="margin">
            <wp:posOffset>-675005</wp:posOffset>
          </wp:positionV>
          <wp:extent cx="2479040" cy="611505"/>
          <wp:effectExtent l="0" t="0" r="0" b="0"/>
          <wp:wrapSquare wrapText="bothSides"/>
          <wp:docPr id="599406376" name="Grafik 1" descr="Ein Bild, das Text, Schrif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012438" name="Grafik 1" descr="Ein Bild, das Text, Schrift, Screenshot, Design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2479040" cy="6115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ED3F4" w14:textId="77777777" w:rsidR="00BB62AB" w:rsidRDefault="00BB62AB" w:rsidP="001E0794">
      <w:r>
        <w:separator/>
      </w:r>
    </w:p>
  </w:footnote>
  <w:footnote w:type="continuationSeparator" w:id="0">
    <w:p w14:paraId="62351C99" w14:textId="77777777" w:rsidR="00BB62AB" w:rsidRDefault="00BB62AB" w:rsidP="001E0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A546" w14:textId="77777777" w:rsidR="00B60A56" w:rsidRDefault="00DF4422">
    <w:pPr>
      <w:pStyle w:val="Kopfzeile"/>
    </w:pPr>
    <w:r>
      <w:rPr>
        <w:noProof/>
      </w:rPr>
      <w:drawing>
        <wp:anchor distT="0" distB="0" distL="114300" distR="114300" simplePos="0" relativeHeight="251664384" behindDoc="1" locked="0" layoutInCell="1" allowOverlap="1" wp14:anchorId="510F19C3" wp14:editId="4B5C2355">
          <wp:simplePos x="0" y="0"/>
          <wp:positionH relativeFrom="margin">
            <wp:posOffset>6076950</wp:posOffset>
          </wp:positionH>
          <wp:positionV relativeFrom="paragraph">
            <wp:posOffset>-102870</wp:posOffset>
          </wp:positionV>
          <wp:extent cx="317500" cy="317500"/>
          <wp:effectExtent l="0" t="0" r="0" b="0"/>
          <wp:wrapNone/>
          <wp:docPr id="17411580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722221" name="Grafik 1790722221"/>
                  <pic:cNvPicPr/>
                </pic:nvPicPr>
                <pic:blipFill>
                  <a:blip r:embed="rId1">
                    <a:extLst>
                      <a:ext uri="{28A0092B-C50C-407E-A947-70E740481C1C}">
                        <a14:useLocalDpi xmlns:a14="http://schemas.microsoft.com/office/drawing/2010/main" val="0"/>
                      </a:ext>
                    </a:extLst>
                  </a:blip>
                  <a:stretch>
                    <a:fillRect/>
                  </a:stretch>
                </pic:blipFill>
                <pic:spPr>
                  <a:xfrm>
                    <a:off x="0" y="0"/>
                    <a:ext cx="317500" cy="31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03313"/>
    <w:multiLevelType w:val="multilevel"/>
    <w:tmpl w:val="875A227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3EC972DD"/>
    <w:multiLevelType w:val="multilevel"/>
    <w:tmpl w:val="0F5EF2D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67F90F2F"/>
    <w:multiLevelType w:val="multilevel"/>
    <w:tmpl w:val="B05417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840002699">
    <w:abstractNumId w:val="0"/>
  </w:num>
  <w:num w:numId="2" w16cid:durableId="543450163">
    <w:abstractNumId w:val="2"/>
  </w:num>
  <w:num w:numId="3" w16cid:durableId="1151212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E89"/>
    <w:rsid w:val="000176EE"/>
    <w:rsid w:val="000C2B28"/>
    <w:rsid w:val="00106B63"/>
    <w:rsid w:val="00107298"/>
    <w:rsid w:val="001D53F3"/>
    <w:rsid w:val="001E0794"/>
    <w:rsid w:val="00201DB6"/>
    <w:rsid w:val="00202CB7"/>
    <w:rsid w:val="0021787C"/>
    <w:rsid w:val="002A6756"/>
    <w:rsid w:val="002E204B"/>
    <w:rsid w:val="00331318"/>
    <w:rsid w:val="00365F6C"/>
    <w:rsid w:val="003844D6"/>
    <w:rsid w:val="003B6867"/>
    <w:rsid w:val="00405BAD"/>
    <w:rsid w:val="004265EA"/>
    <w:rsid w:val="004656B0"/>
    <w:rsid w:val="00483447"/>
    <w:rsid w:val="0053749A"/>
    <w:rsid w:val="006647E9"/>
    <w:rsid w:val="00733640"/>
    <w:rsid w:val="0073687F"/>
    <w:rsid w:val="00746468"/>
    <w:rsid w:val="00787A44"/>
    <w:rsid w:val="007C4136"/>
    <w:rsid w:val="0084326A"/>
    <w:rsid w:val="00875018"/>
    <w:rsid w:val="008F182E"/>
    <w:rsid w:val="008F2138"/>
    <w:rsid w:val="008F3C93"/>
    <w:rsid w:val="009576FA"/>
    <w:rsid w:val="00AC5BF1"/>
    <w:rsid w:val="00B55BCD"/>
    <w:rsid w:val="00B60A56"/>
    <w:rsid w:val="00BB62AB"/>
    <w:rsid w:val="00C467F6"/>
    <w:rsid w:val="00C6413B"/>
    <w:rsid w:val="00C93E89"/>
    <w:rsid w:val="00CC6446"/>
    <w:rsid w:val="00CC7F75"/>
    <w:rsid w:val="00CD080A"/>
    <w:rsid w:val="00DA41D7"/>
    <w:rsid w:val="00DB7C49"/>
    <w:rsid w:val="00DF4422"/>
    <w:rsid w:val="00E34AAA"/>
    <w:rsid w:val="00E75F84"/>
    <w:rsid w:val="00EF289E"/>
    <w:rsid w:val="00F922EA"/>
    <w:rsid w:val="00FD02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C7ECE"/>
  <w15:chartTrackingRefBased/>
  <w15:docId w15:val="{B2934C82-6E01-A643-A2AA-4E6C16F4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93E89"/>
    <w:rPr>
      <w:rFonts w:ascii="Comic Sans MS" w:eastAsia="Comic Sans MS" w:hAnsi="Comic Sans MS" w:cs="Comic Sans MS"/>
      <w:u w:val="single"/>
    </w:rPr>
  </w:style>
  <w:style w:type="paragraph" w:styleId="berschrift1">
    <w:name w:val="heading 1"/>
    <w:basedOn w:val="Standard"/>
    <w:next w:val="Standard"/>
    <w:link w:val="berschrift1Zchn"/>
    <w:uiPriority w:val="9"/>
    <w:qFormat/>
    <w:rsid w:val="00875018"/>
    <w:pPr>
      <w:keepNext/>
      <w:keepLines/>
      <w:numPr>
        <w:numId w:val="3"/>
      </w:numPr>
      <w:spacing w:before="240" w:after="160" w:line="360" w:lineRule="auto"/>
      <w:jc w:val="both"/>
      <w:outlineLvl w:val="0"/>
    </w:pPr>
    <w:rPr>
      <w:rFonts w:ascii="Times New Roman" w:eastAsiaTheme="majorEastAsia" w:hAnsi="Times New Roman" w:cstheme="majorBidi"/>
      <w:sz w:val="32"/>
      <w:szCs w:val="32"/>
      <w:u w:val="none"/>
      <w:lang w:val="en-US"/>
    </w:rPr>
  </w:style>
  <w:style w:type="paragraph" w:styleId="berschrift2">
    <w:name w:val="heading 2"/>
    <w:basedOn w:val="Standard"/>
    <w:next w:val="Standard"/>
    <w:link w:val="berschrift2Zchn"/>
    <w:uiPriority w:val="9"/>
    <w:semiHidden/>
    <w:unhideWhenUsed/>
    <w:qFormat/>
    <w:rsid w:val="00875018"/>
    <w:pPr>
      <w:keepNext/>
      <w:keepLines/>
      <w:numPr>
        <w:ilvl w:val="1"/>
        <w:numId w:val="3"/>
      </w:numPr>
      <w:spacing w:before="40" w:after="160" w:line="360" w:lineRule="auto"/>
      <w:jc w:val="both"/>
      <w:outlineLvl w:val="1"/>
    </w:pPr>
    <w:rPr>
      <w:rFonts w:ascii="Times New Roman" w:eastAsiaTheme="majorEastAsia" w:hAnsi="Times New Roman" w:cstheme="majorBidi"/>
      <w:sz w:val="28"/>
      <w:szCs w:val="26"/>
      <w:u w:val="none"/>
      <w:lang w:val="en-US"/>
    </w:rPr>
  </w:style>
  <w:style w:type="paragraph" w:styleId="berschrift3">
    <w:name w:val="heading 3"/>
    <w:basedOn w:val="Standard"/>
    <w:next w:val="Standard"/>
    <w:link w:val="berschrift3Zchn"/>
    <w:uiPriority w:val="9"/>
    <w:unhideWhenUsed/>
    <w:qFormat/>
    <w:rsid w:val="00875018"/>
    <w:pPr>
      <w:keepNext/>
      <w:keepLines/>
      <w:numPr>
        <w:ilvl w:val="2"/>
        <w:numId w:val="2"/>
      </w:numPr>
      <w:spacing w:before="40" w:after="160" w:line="360" w:lineRule="auto"/>
      <w:jc w:val="both"/>
      <w:outlineLvl w:val="2"/>
    </w:pPr>
    <w:rPr>
      <w:rFonts w:ascii="Times New Roman" w:eastAsiaTheme="majorEastAsia" w:hAnsi="Times New Roman" w:cstheme="majorBidi"/>
      <w:b/>
      <w:sz w:val="22"/>
      <w:szCs w:val="22"/>
      <w:u w:val="none"/>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875018"/>
    <w:rPr>
      <w:rFonts w:ascii="Times New Roman" w:eastAsiaTheme="majorEastAsia" w:hAnsi="Times New Roman" w:cstheme="majorBidi"/>
      <w:sz w:val="28"/>
      <w:szCs w:val="26"/>
    </w:rPr>
  </w:style>
  <w:style w:type="character" w:customStyle="1" w:styleId="berschrift1Zchn">
    <w:name w:val="Überschrift 1 Zchn"/>
    <w:basedOn w:val="Absatz-Standardschriftart"/>
    <w:link w:val="berschrift1"/>
    <w:uiPriority w:val="9"/>
    <w:rsid w:val="00875018"/>
    <w:rPr>
      <w:rFonts w:ascii="Times New Roman" w:eastAsiaTheme="majorEastAsia" w:hAnsi="Times New Roman" w:cstheme="majorBidi"/>
      <w:sz w:val="32"/>
      <w:szCs w:val="32"/>
    </w:rPr>
  </w:style>
  <w:style w:type="character" w:customStyle="1" w:styleId="berschrift3Zchn">
    <w:name w:val="Überschrift 3 Zchn"/>
    <w:basedOn w:val="Absatz-Standardschriftart"/>
    <w:link w:val="berschrift3"/>
    <w:uiPriority w:val="9"/>
    <w:rsid w:val="00875018"/>
    <w:rPr>
      <w:rFonts w:ascii="Times New Roman" w:eastAsiaTheme="majorEastAsia" w:hAnsi="Times New Roman" w:cstheme="majorBidi"/>
      <w:b/>
    </w:rPr>
  </w:style>
  <w:style w:type="paragraph" w:customStyle="1" w:styleId="Udeleberschrift">
    <w:name w:val="Udele Überschrift"/>
    <w:qFormat/>
    <w:rsid w:val="00405BAD"/>
    <w:pPr>
      <w:jc w:val="center"/>
    </w:pPr>
    <w:rPr>
      <w:rFonts w:ascii="Helvetica Neue" w:hAnsi="Helvetica Neue"/>
      <w:b/>
      <w:sz w:val="28"/>
    </w:rPr>
  </w:style>
  <w:style w:type="paragraph" w:styleId="Kopfzeile">
    <w:name w:val="header"/>
    <w:basedOn w:val="Standard"/>
    <w:link w:val="KopfzeileZchn"/>
    <w:uiPriority w:val="99"/>
    <w:unhideWhenUsed/>
    <w:rsid w:val="001E0794"/>
    <w:pPr>
      <w:tabs>
        <w:tab w:val="center" w:pos="4536"/>
        <w:tab w:val="right" w:pos="9072"/>
      </w:tabs>
      <w:spacing w:after="160" w:line="259" w:lineRule="auto"/>
    </w:pPr>
    <w:rPr>
      <w:rFonts w:asciiTheme="minorHAnsi" w:eastAsiaTheme="minorHAnsi" w:hAnsiTheme="minorHAnsi" w:cstheme="minorBidi"/>
      <w:sz w:val="22"/>
      <w:szCs w:val="22"/>
      <w:u w:val="none"/>
      <w:lang w:val="en-US"/>
    </w:rPr>
  </w:style>
  <w:style w:type="character" w:customStyle="1" w:styleId="KopfzeileZchn">
    <w:name w:val="Kopfzeile Zchn"/>
    <w:basedOn w:val="Absatz-Standardschriftart"/>
    <w:link w:val="Kopfzeile"/>
    <w:uiPriority w:val="99"/>
    <w:rsid w:val="001E0794"/>
  </w:style>
  <w:style w:type="paragraph" w:styleId="Fuzeile">
    <w:name w:val="footer"/>
    <w:basedOn w:val="Standard"/>
    <w:link w:val="FuzeileZchn"/>
    <w:uiPriority w:val="99"/>
    <w:unhideWhenUsed/>
    <w:rsid w:val="001E0794"/>
    <w:pPr>
      <w:tabs>
        <w:tab w:val="center" w:pos="4536"/>
        <w:tab w:val="right" w:pos="9072"/>
      </w:tabs>
      <w:spacing w:after="160" w:line="259" w:lineRule="auto"/>
    </w:pPr>
    <w:rPr>
      <w:rFonts w:asciiTheme="minorHAnsi" w:eastAsiaTheme="minorHAnsi" w:hAnsiTheme="minorHAnsi" w:cstheme="minorBidi"/>
      <w:sz w:val="22"/>
      <w:szCs w:val="22"/>
      <w:u w:val="none"/>
      <w:lang w:val="en-US"/>
    </w:rPr>
  </w:style>
  <w:style w:type="character" w:customStyle="1" w:styleId="FuzeileZchn">
    <w:name w:val="Fußzeile Zchn"/>
    <w:basedOn w:val="Absatz-Standardschriftart"/>
    <w:link w:val="Fuzeile"/>
    <w:uiPriority w:val="99"/>
    <w:rsid w:val="001E0794"/>
  </w:style>
  <w:style w:type="paragraph" w:customStyle="1" w:styleId="UdeleTextkrper">
    <w:name w:val="Udele Textkörper"/>
    <w:basedOn w:val="Udeleberschrift"/>
    <w:qFormat/>
    <w:rsid w:val="00405BAD"/>
    <w:pPr>
      <w:jc w:val="both"/>
    </w:pPr>
    <w:rPr>
      <w:b w:val="0"/>
      <w:sz w:val="24"/>
    </w:rPr>
  </w:style>
  <w:style w:type="paragraph" w:customStyle="1" w:styleId="Udelekleinberschrift">
    <w:name w:val="Udele klein Überschrift"/>
    <w:basedOn w:val="Udeleberschrift"/>
    <w:qFormat/>
    <w:rsid w:val="00405BAD"/>
    <w:pPr>
      <w:jc w:val="left"/>
    </w:pPr>
    <w:rPr>
      <w:sz w:val="24"/>
    </w:rPr>
  </w:style>
  <w:style w:type="character" w:styleId="Hyperlink">
    <w:name w:val="Hyperlink"/>
    <w:basedOn w:val="Absatz-Standardschriftart"/>
    <w:uiPriority w:val="99"/>
    <w:semiHidden/>
    <w:unhideWhenUsed/>
    <w:rsid w:val="00CC64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sv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svg"/></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nc/4.0/?ref=chooser-v1" TargetMode="External"/><Relationship Id="rId7" Type="http://schemas.openxmlformats.org/officeDocument/2006/relationships/image" Target="media/image14.png"/><Relationship Id="rId2" Type="http://schemas.openxmlformats.org/officeDocument/2006/relationships/image" Target="media/image11.png"/><Relationship Id="rId1" Type="http://schemas.openxmlformats.org/officeDocument/2006/relationships/image" Target="media/image10.jpg"/><Relationship Id="rId6" Type="http://schemas.openxmlformats.org/officeDocument/2006/relationships/hyperlink" Target="http://creativecommons.org/licenses/by-nc/4.0/?ref=chooser-v1" TargetMode="External"/><Relationship Id="rId5" Type="http://schemas.openxmlformats.org/officeDocument/2006/relationships/image" Target="media/image13.png"/><Relationship Id="rId4"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minaracevic/Library/Group%20Containers/UBF8T346G9.Office/User%20Content.localized/Templates.localized/udele%20template%20don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25100-1F46-2D4F-922B-8A12CF817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udele template done.dotx</Template>
  <TotalTime>0</TotalTime>
  <Pages>4</Pages>
  <Words>517</Words>
  <Characters>3261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StudentIn</cp:lastModifiedBy>
  <cp:revision>3</cp:revision>
  <cp:lastPrinted>2024-01-15T13:17:00Z</cp:lastPrinted>
  <dcterms:created xsi:type="dcterms:W3CDTF">2024-01-19T09:16:00Z</dcterms:created>
  <dcterms:modified xsi:type="dcterms:W3CDTF">2024-01-26T10:24:00Z</dcterms:modified>
</cp:coreProperties>
</file>